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6757" w14:textId="1922F314" w:rsidR="00503801" w:rsidRPr="00D30212" w:rsidRDefault="00000000" w:rsidP="00D30212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3021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2880" behindDoc="0" locked="0" layoutInCell="1" allowOverlap="1" wp14:anchorId="77E4F981" wp14:editId="33B5948B">
            <wp:simplePos x="0" y="0"/>
            <wp:positionH relativeFrom="column">
              <wp:posOffset>56047</wp:posOffset>
            </wp:positionH>
            <wp:positionV relativeFrom="paragraph">
              <wp:posOffset>20332</wp:posOffset>
            </wp:positionV>
            <wp:extent cx="533465" cy="588381"/>
            <wp:effectExtent l="0" t="0" r="0" b="254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201" cy="5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212">
        <w:rPr>
          <w:rFonts w:ascii="TH SarabunIT๙" w:hAnsi="TH SarabunIT๙" w:cs="TH SarabunIT๙"/>
          <w:b/>
          <w:bCs/>
          <w:spacing w:val="-20"/>
          <w:sz w:val="58"/>
          <w:szCs w:val="58"/>
          <w:cs/>
          <w:lang w:val="th-TH"/>
        </w:rPr>
        <w:t>บันทึกข้อความ</w:t>
      </w:r>
    </w:p>
    <w:p w14:paraId="1C385783" w14:textId="5F34D7A2" w:rsidR="00503801" w:rsidRPr="00D30212" w:rsidRDefault="00000000" w:rsidP="00D30212">
      <w:pPr>
        <w:tabs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FC7E95" wp14:editId="7890F3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37516" id="Line 1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">
                <v:stroke dashstyle="1 1" endcap="round"/>
              </v:line>
            </w:pict>
          </mc:Fallback>
        </mc:AlternateContent>
      </w:r>
      <w:r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ส่วนราชการ</w:t>
      </w:r>
      <w:r w:rsidRPr="00D30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09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D092C">
        <w:rPr>
          <w:rFonts w:ascii="TH SarabunIT๙" w:hAnsi="TH SarabunIT๙" w:cs="TH SarabunIT๙" w:hint="cs"/>
          <w:color w:val="EE0000"/>
          <w:sz w:val="32"/>
          <w:szCs w:val="32"/>
          <w:cs/>
          <w:lang w:val="th-TH"/>
        </w:rPr>
        <w:t xml:space="preserve">รพ./สสอ.  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กลุ่มงาน</w:t>
      </w:r>
      <w:r w:rsidR="003E607A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โทร ๐๓๗</w:t>
      </w:r>
      <w:r w:rsidRPr="00D30212">
        <w:rPr>
          <w:rFonts w:ascii="TH SarabunIT๙" w:hAnsi="TH SarabunIT๙" w:cs="TH SarabunIT๙"/>
          <w:sz w:val="32"/>
          <w:szCs w:val="32"/>
          <w:cs/>
        </w:rPr>
        <w:t>-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๒๑๑๖๒๖ ต่อ</w:t>
      </w:r>
      <w:r w:rsid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3E607A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</w:t>
      </w:r>
    </w:p>
    <w:p w14:paraId="38820D70" w14:textId="37D748FE" w:rsidR="00503801" w:rsidRPr="00D30212" w:rsidRDefault="003E607A" w:rsidP="00D30212">
      <w:pPr>
        <w:tabs>
          <w:tab w:val="left" w:pos="4500"/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823AB" wp14:editId="6F0BEA39">
                <wp:simplePos x="0" y="0"/>
                <wp:positionH relativeFrom="column">
                  <wp:posOffset>70485</wp:posOffset>
                </wp:positionH>
                <wp:positionV relativeFrom="paragraph">
                  <wp:posOffset>222885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962F6" id="Line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7.55pt" to="22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">
                <v:stroke dashstyle="1 1" endcap="round"/>
              </v:line>
            </w:pict>
          </mc:Fallback>
        </mc:AlternateContent>
      </w:r>
      <w:r w:rsidR="00D30212"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F06DF9" wp14:editId="065C0DFD">
                <wp:simplePos x="0" y="0"/>
                <wp:positionH relativeFrom="column">
                  <wp:posOffset>3161665</wp:posOffset>
                </wp:positionH>
                <wp:positionV relativeFrom="paragraph">
                  <wp:posOffset>185420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6CC34" id="Lin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4.6pt" to="45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">
                <v:stroke dashstyle="1 1" endcap="round"/>
              </v:line>
            </w:pict>
          </mc:Fallback>
        </mc:AlternateConten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D30212" w:rsidRPr="00D30212">
        <w:rPr>
          <w:rFonts w:ascii="TH SarabunIT๙" w:hAnsi="TH SarabunIT๙" w:cs="TH SarabunIT๙"/>
          <w:sz w:val="32"/>
          <w:szCs w:val="32"/>
          <w:cs/>
          <w:lang w:val="th-TH"/>
        </w:rPr>
        <w:t>ปจ</w:t>
      </w:r>
      <w:proofErr w:type="spellEnd"/>
      <w:r w:rsidR="00D30212" w:rsidRPr="00D302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๐๐๓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................./</w: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04A5B26" w14:textId="16452207" w:rsidR="00503801" w:rsidRPr="00D30212" w:rsidRDefault="00D30212" w:rsidP="00D30212">
      <w:pPr>
        <w:tabs>
          <w:tab w:val="left" w:pos="9000"/>
        </w:tabs>
        <w:spacing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759" wp14:editId="57FA2940">
                <wp:simplePos x="0" y="0"/>
                <wp:positionH relativeFrom="column">
                  <wp:posOffset>278765</wp:posOffset>
                </wp:positionH>
                <wp:positionV relativeFrom="paragraph">
                  <wp:posOffset>190551</wp:posOffset>
                </wp:positionV>
                <wp:extent cx="5479141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914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6348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5pt" to="45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">
                <v:stroke dashstyle="1 1" endcap="round"/>
              </v:line>
            </w:pict>
          </mc:Fallback>
        </mc:AlternateContent>
      </w:r>
      <w:r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 w:rsidR="00F31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55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0212">
        <w:rPr>
          <w:rFonts w:ascii="TH SarabunIT๙" w:hAnsi="TH SarabunIT๙" w:cs="TH SarabunIT๙" w:hint="cs"/>
          <w:sz w:val="32"/>
          <w:szCs w:val="32"/>
          <w:cs/>
        </w:rPr>
        <w:t>ขออนุมัติจัด</w:t>
      </w:r>
      <w:bookmarkStart w:id="0" w:name="_Hlk190867124"/>
      <w:r w:rsidRPr="00D30212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3E607A">
        <w:rPr>
          <w:rFonts w:ascii="TH SarabunIT๙" w:hAnsi="TH SarabunIT๙" w:cs="TH SarabunIT๙" w:hint="cs"/>
          <w:sz w:val="32"/>
          <w:szCs w:val="32"/>
          <w:cs/>
        </w:rPr>
        <w:t>/อบรม......</w:t>
      </w:r>
      <w:r w:rsidR="002E5EAF">
        <w:rPr>
          <w:rFonts w:ascii="TH SarabunIT๙" w:hAnsi="TH SarabunIT๙" w:cs="TH SarabunIT๙"/>
          <w:sz w:val="32"/>
          <w:szCs w:val="32"/>
        </w:rPr>
        <w:t>...........</w:t>
      </w:r>
      <w:r w:rsidR="003E607A">
        <w:rPr>
          <w:rFonts w:ascii="TH SarabunIT๙" w:hAnsi="TH SarabunIT๙" w:cs="TH SarabunIT๙" w:hint="cs"/>
          <w:sz w:val="32"/>
          <w:szCs w:val="32"/>
          <w:cs/>
        </w:rPr>
        <w:t xml:space="preserve">............ และ </w:t>
      </w:r>
      <w:r w:rsidR="003E607A" w:rsidRPr="00D30212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bookmarkEnd w:id="0"/>
      <w:r w:rsidR="001E6E6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</w:t>
      </w:r>
    </w:p>
    <w:p w14:paraId="6F97BC5C" w14:textId="39994986" w:rsidR="00503801" w:rsidRPr="00D30212" w:rsidRDefault="00000000" w:rsidP="00D30212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="00A355E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นายแพทย์สาธารณสุขจังหวัดปราจีนบุรี</w:t>
      </w:r>
    </w:p>
    <w:p w14:paraId="2B22037E" w14:textId="45C92A54" w:rsidR="00503801" w:rsidRPr="00D30212" w:rsidRDefault="00000000" w:rsidP="00D30212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0212">
        <w:rPr>
          <w:rFonts w:ascii="TH SarabunIT๙" w:hAnsi="TH SarabunIT๙" w:cs="TH SarabunIT๙" w:hint="cs"/>
          <w:sz w:val="32"/>
          <w:szCs w:val="32"/>
          <w:cs/>
        </w:rPr>
        <w:tab/>
      </w:r>
      <w:r w:rsidR="00B147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18799913" w14:textId="332FC733" w:rsidR="003E607A" w:rsidRPr="00D30212" w:rsidRDefault="003E607A" w:rsidP="003E607A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 ............................... กลุ่มงาน............................ ได้รับอนุมัติการ</w:t>
      </w:r>
      <w:r w:rsidR="002E5EAF">
        <w:rPr>
          <w:rFonts w:ascii="TH SarabunIT๙" w:hAnsi="TH SarabunIT๙" w:cs="TH SarabunIT๙" w:hint="cs"/>
          <w:sz w:val="32"/>
          <w:szCs w:val="32"/>
          <w:cs/>
        </w:rPr>
        <w:t xml:space="preserve">โครงการ...........................................................................รหัสโครงการ  .......................................จากประเภทเงินงบประมาณ / เงินนอกงบประมาณ / เงินบำรุง /เงินอื่นๆ.......................................จำนวนเงินทั้งสิ้น.................................. บาท </w:t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 w:rsidRPr="002E5EAF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เอกสารหมายเลข ๑</w:t>
      </w:r>
    </w:p>
    <w:p w14:paraId="61616DD4" w14:textId="2ACF940B" w:rsidR="00503801" w:rsidRPr="00D30212" w:rsidRDefault="00B147C1">
      <w:pPr>
        <w:spacing w:before="120"/>
        <w:ind w:firstLine="141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 xml:space="preserve">2. </w:t>
      </w:r>
      <w:r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ข้อเท็จจริง</w:t>
      </w:r>
    </w:p>
    <w:p w14:paraId="71BF408B" w14:textId="12804DC9" w:rsidR="00503801" w:rsidRDefault="002D092C" w:rsidP="002E5EAF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  <w:lang w:val="th-TH"/>
        </w:rPr>
        <w:t>รพ./สสอ.</w:t>
      </w:r>
      <w:r w:rsidR="002E5EAF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............................................................</w:t>
      </w:r>
      <w:r w:rsidR="00B33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B331E2">
        <w:rPr>
          <w:rFonts w:ascii="TH SarabunIT๙" w:hAnsi="TH SarabunIT๙" w:cs="TH SarabunIT๙" w:hint="cs"/>
          <w:sz w:val="32"/>
          <w:szCs w:val="32"/>
          <w:cs/>
        </w:rPr>
        <w:t>จัดประชุม</w:t>
      </w:r>
      <w:r w:rsidR="002E5EAF">
        <w:rPr>
          <w:rFonts w:ascii="TH SarabunIT๙" w:hAnsi="TH SarabunIT๙" w:cs="TH SarabunIT๙" w:hint="cs"/>
          <w:sz w:val="32"/>
          <w:szCs w:val="32"/>
          <w:cs/>
        </w:rPr>
        <w:t xml:space="preserve"> / อบรม จากโครงการ.........................................................รหัสโครงการ.............................................ชื่อกิจกรรม.................................................................ในวันที่.....................................................เวลา............................................ณ..........................................................โดยมีกลุ่มเป้าหมาย....................................................  รวมจำนวนทั้งสิ้น.........คน</w:t>
      </w:r>
    </w:p>
    <w:p w14:paraId="506C5EA5" w14:textId="00D502D9" w:rsidR="003E607A" w:rsidRDefault="001E6E6E" w:rsidP="003E607A">
      <w:pPr>
        <w:spacing w:before="120"/>
        <w:ind w:firstLine="141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="003E60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ระเบียบที่เกี่ยวข้อง</w:t>
      </w:r>
    </w:p>
    <w:p w14:paraId="6877B954" w14:textId="77777777" w:rsidR="003E607A" w:rsidRDefault="003E607A" w:rsidP="003E607A">
      <w:pPr>
        <w:ind w:firstLine="1417"/>
        <w:jc w:val="thaiDistribute"/>
        <w:rPr>
          <w:rFonts w:ascii="TH SarabunIT๙" w:hAnsi="TH SarabunIT๙" w:cs="TH SarabunIT๙"/>
          <w:sz w:val="32"/>
          <w:szCs w:val="32"/>
        </w:rPr>
      </w:pPr>
      <w:r w:rsidRPr="00E767D1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67D1">
        <w:rPr>
          <w:rFonts w:ascii="TH SarabunIT๙" w:hAnsi="TH SarabunIT๙" w:cs="TH SarabunIT๙" w:hint="cs"/>
          <w:sz w:val="32"/>
          <w:szCs w:val="32"/>
          <w:cs/>
        </w:rPr>
        <w:t>และการประชุมระหว่างประเทศ (ฉบับที่ 3 ) พ.ศ.2555</w:t>
      </w:r>
    </w:p>
    <w:p w14:paraId="5F7D9183" w14:textId="0CFE345C" w:rsidR="001E6E6E" w:rsidRPr="001E6E6E" w:rsidRDefault="001E6E6E" w:rsidP="001E6E6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6E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๔.ข้อพิจารณา</w:t>
      </w:r>
    </w:p>
    <w:p w14:paraId="32CAEE10" w14:textId="46E11300" w:rsidR="00AC7B0B" w:rsidRDefault="001E6E6E" w:rsidP="00AC7B0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 / งาน  ขออนุมัติจดประชุม / อบรม..........................................................และขออนุมัติใช</w:t>
      </w:r>
      <w:r w:rsidR="00AC7B0B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F257FBD" w14:textId="4E1FBE0E" w:rsidR="001E6E6E" w:rsidRDefault="001E6E6E" w:rsidP="00AC7B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งบประมาณในการจ้างเหมาประกอบอาหาร และค่าใช้จ่ายอื่น  ดังนี้</w:t>
      </w:r>
    </w:p>
    <w:p w14:paraId="3CA25352" w14:textId="77AC3D89" w:rsidR="001E6E6E" w:rsidRPr="005D693C" w:rsidRDefault="001E6E6E" w:rsidP="001E6E6E">
      <w:pPr>
        <w:pStyle w:val="aa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5EAF"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 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จำนวน.............คนๆละ......... มื้อๆละ..........บาท จำนวน..........วัน เป็นเงิน.............บาท </w:t>
      </w:r>
    </w:p>
    <w:p w14:paraId="38FCBF47" w14:textId="44184177" w:rsidR="001F1851" w:rsidRPr="005D693C" w:rsidRDefault="001E6E6E" w:rsidP="001F1851">
      <w:pPr>
        <w:pStyle w:val="aa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ค่าอาหารว่างและเครื่องดื่ม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จำนวน.............คนๆละ......... มื้อๆละ..........บาท จำนวน..........วัน เป็นเงิน.............บาท </w:t>
      </w:r>
    </w:p>
    <w:p w14:paraId="2036EF0D" w14:textId="3FD33AC6" w:rsidR="001E6E6E" w:rsidRPr="001E6E6E" w:rsidRDefault="001E6E6E" w:rsidP="001E6E6E">
      <w:pPr>
        <w:pStyle w:val="aa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6E6E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>สมนาคุณ</w:t>
      </w:r>
      <w:r w:rsidRPr="001E6E6E">
        <w:rPr>
          <w:rFonts w:ascii="TH SarabunIT๙" w:hAnsi="TH SarabunIT๙" w:cs="TH SarabunIT๙" w:hint="cs"/>
          <w:sz w:val="32"/>
          <w:szCs w:val="32"/>
          <w:cs/>
        </w:rPr>
        <w:t>วิทยากร  (ถ้ามี).............................................</w:t>
      </w:r>
    </w:p>
    <w:p w14:paraId="7230D97C" w14:textId="71945223" w:rsidR="001E6E6E" w:rsidRDefault="001E6E6E" w:rsidP="001E6E6E">
      <w:pPr>
        <w:pStyle w:val="aa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ค่าพาหนะวิทยากร   (ถ้ามี)............................................</w:t>
      </w:r>
      <w:r w:rsidR="00AC7B0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F231239" w14:textId="07BE6321" w:rsidR="00AC7B0B" w:rsidRPr="00AC7B0B" w:rsidRDefault="00AC7B0B" w:rsidP="00AC7B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รวมเป็นเงินทั้งสิ้น........................บาท  (............................................................................)</w:t>
      </w:r>
    </w:p>
    <w:p w14:paraId="511C0F3A" w14:textId="34E76E1E" w:rsidR="00503801" w:rsidRPr="00D30212" w:rsidRDefault="000C30C5" w:rsidP="003E607A">
      <w:pPr>
        <w:spacing w:before="120"/>
        <w:ind w:left="69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="00B147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</w:t>
      </w:r>
      <w:r w:rsidR="00B147C1"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</w:p>
    <w:p w14:paraId="3C81124A" w14:textId="774B609F" w:rsidR="00503801" w:rsidRPr="00D30212" w:rsidRDefault="00000000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</w:t>
      </w: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โปรด</w:t>
      </w:r>
      <w:r w:rsidR="00CB464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พิจารณาอนุมัติต่อไปด้วย </w:t>
      </w:r>
      <w:r w:rsidR="001E6E6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จะ</w:t>
      </w:r>
      <w:r w:rsidR="00CB4645"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เป็นพระคุณ</w:t>
      </w:r>
    </w:p>
    <w:p w14:paraId="3EA78224" w14:textId="77777777" w:rsidR="00503801" w:rsidRDefault="00503801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1B6A503F" w14:textId="612222BD" w:rsidR="001F1851" w:rsidRDefault="001F1851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(....................................................................)</w:t>
      </w:r>
    </w:p>
    <w:p w14:paraId="131DC395" w14:textId="59857EB4" w:rsidR="00503801" w:rsidRPr="00C47429" w:rsidRDefault="002D092C" w:rsidP="00C47429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color w:val="EE0000"/>
          <w:sz w:val="32"/>
          <w:szCs w:val="32"/>
          <w:cs/>
          <w:lang w:val="th-TH"/>
        </w:rPr>
        <w:t>รพ./สสอ.</w:t>
      </w:r>
      <w:r w:rsidR="001F1851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...........................................</w:t>
      </w:r>
    </w:p>
    <w:sectPr w:rsidR="00503801" w:rsidRPr="00C47429" w:rsidSect="008C5CFE">
      <w:headerReference w:type="even" r:id="rId9"/>
      <w:headerReference w:type="default" r:id="rId10"/>
      <w:pgSz w:w="11906" w:h="16838"/>
      <w:pgMar w:top="851" w:right="794" w:bottom="1134" w:left="1474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2FDA" w14:textId="77777777" w:rsidR="006A3C43" w:rsidRDefault="006A3C43">
      <w:r>
        <w:separator/>
      </w:r>
    </w:p>
  </w:endnote>
  <w:endnote w:type="continuationSeparator" w:id="0">
    <w:p w14:paraId="33E3C872" w14:textId="77777777" w:rsidR="006A3C43" w:rsidRDefault="006A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BFA9" w14:textId="77777777" w:rsidR="006A3C43" w:rsidRDefault="006A3C43">
      <w:r>
        <w:separator/>
      </w:r>
    </w:p>
  </w:footnote>
  <w:footnote w:type="continuationSeparator" w:id="0">
    <w:p w14:paraId="24D7595A" w14:textId="77777777" w:rsidR="006A3C43" w:rsidRDefault="006A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03CC" w14:textId="77777777" w:rsidR="00503801" w:rsidRDefault="00000000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6B708771" w14:textId="77777777" w:rsidR="00503801" w:rsidRDefault="005038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643" w14:textId="77777777" w:rsidR="00503801" w:rsidRDefault="00503801">
    <w:pPr>
      <w:pStyle w:val="a7"/>
      <w:rPr>
        <w:rFonts w:ascii="TH SarabunPSK" w:hAnsi="TH SarabunPSK" w:cs="TH SarabunPSK"/>
        <w:sz w:val="32"/>
        <w:szCs w:val="32"/>
      </w:rPr>
    </w:pPr>
  </w:p>
  <w:p w14:paraId="6DDF2E40" w14:textId="77777777" w:rsidR="00503801" w:rsidRDefault="00503801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4C60"/>
    <w:multiLevelType w:val="hybridMultilevel"/>
    <w:tmpl w:val="7F3819F2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2F230B"/>
    <w:multiLevelType w:val="hybridMultilevel"/>
    <w:tmpl w:val="EF704798"/>
    <w:lvl w:ilvl="0" w:tplc="A696461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52F009F3"/>
    <w:multiLevelType w:val="hybridMultilevel"/>
    <w:tmpl w:val="C74AE3B4"/>
    <w:lvl w:ilvl="0" w:tplc="E34468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2297160">
    <w:abstractNumId w:val="1"/>
  </w:num>
  <w:num w:numId="2" w16cid:durableId="927614422">
    <w:abstractNumId w:val="2"/>
  </w:num>
  <w:num w:numId="3" w16cid:durableId="112042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5"/>
    <w:rsid w:val="000009B3"/>
    <w:rsid w:val="00021F4C"/>
    <w:rsid w:val="00023EA8"/>
    <w:rsid w:val="00026A81"/>
    <w:rsid w:val="00027E3E"/>
    <w:rsid w:val="00031870"/>
    <w:rsid w:val="00037D18"/>
    <w:rsid w:val="00041424"/>
    <w:rsid w:val="00044A62"/>
    <w:rsid w:val="000515A1"/>
    <w:rsid w:val="00053F43"/>
    <w:rsid w:val="0006583D"/>
    <w:rsid w:val="000A0DAC"/>
    <w:rsid w:val="000B242B"/>
    <w:rsid w:val="000C30C5"/>
    <w:rsid w:val="000D658D"/>
    <w:rsid w:val="000F209B"/>
    <w:rsid w:val="00107A8B"/>
    <w:rsid w:val="00107DC9"/>
    <w:rsid w:val="00125C97"/>
    <w:rsid w:val="0016015D"/>
    <w:rsid w:val="00174FB2"/>
    <w:rsid w:val="00182852"/>
    <w:rsid w:val="001850D9"/>
    <w:rsid w:val="00193FB7"/>
    <w:rsid w:val="001A28D0"/>
    <w:rsid w:val="001D2300"/>
    <w:rsid w:val="001E6E6E"/>
    <w:rsid w:val="001F06BA"/>
    <w:rsid w:val="001F1851"/>
    <w:rsid w:val="001F5E85"/>
    <w:rsid w:val="00211E7E"/>
    <w:rsid w:val="00215D4D"/>
    <w:rsid w:val="00222218"/>
    <w:rsid w:val="00224BE1"/>
    <w:rsid w:val="002322AA"/>
    <w:rsid w:val="00234405"/>
    <w:rsid w:val="002409AE"/>
    <w:rsid w:val="00243FAC"/>
    <w:rsid w:val="002510FB"/>
    <w:rsid w:val="002634C7"/>
    <w:rsid w:val="002747A4"/>
    <w:rsid w:val="00284DAC"/>
    <w:rsid w:val="002935DF"/>
    <w:rsid w:val="002A680A"/>
    <w:rsid w:val="002B477A"/>
    <w:rsid w:val="002D092C"/>
    <w:rsid w:val="002D4269"/>
    <w:rsid w:val="002D7E52"/>
    <w:rsid w:val="002E1EB8"/>
    <w:rsid w:val="002E5EAF"/>
    <w:rsid w:val="0030049F"/>
    <w:rsid w:val="0030420F"/>
    <w:rsid w:val="00313C8E"/>
    <w:rsid w:val="00323361"/>
    <w:rsid w:val="003426BE"/>
    <w:rsid w:val="00345795"/>
    <w:rsid w:val="003524B3"/>
    <w:rsid w:val="00363041"/>
    <w:rsid w:val="0036523C"/>
    <w:rsid w:val="00370A02"/>
    <w:rsid w:val="00387B20"/>
    <w:rsid w:val="00396484"/>
    <w:rsid w:val="003A11A1"/>
    <w:rsid w:val="003A1FCA"/>
    <w:rsid w:val="003A3E5D"/>
    <w:rsid w:val="003A5C25"/>
    <w:rsid w:val="003A6F90"/>
    <w:rsid w:val="003B0B81"/>
    <w:rsid w:val="003B535B"/>
    <w:rsid w:val="003D7E1B"/>
    <w:rsid w:val="003D7E67"/>
    <w:rsid w:val="003E07BA"/>
    <w:rsid w:val="003E607A"/>
    <w:rsid w:val="003F1D66"/>
    <w:rsid w:val="003F4A1B"/>
    <w:rsid w:val="00420708"/>
    <w:rsid w:val="00433DE8"/>
    <w:rsid w:val="004351C4"/>
    <w:rsid w:val="004470AA"/>
    <w:rsid w:val="00457D94"/>
    <w:rsid w:val="00462F99"/>
    <w:rsid w:val="00471049"/>
    <w:rsid w:val="00483097"/>
    <w:rsid w:val="004846AD"/>
    <w:rsid w:val="00486730"/>
    <w:rsid w:val="004928A7"/>
    <w:rsid w:val="00496E10"/>
    <w:rsid w:val="004B214E"/>
    <w:rsid w:val="004B4D7E"/>
    <w:rsid w:val="004B4E30"/>
    <w:rsid w:val="004C53C8"/>
    <w:rsid w:val="004D264C"/>
    <w:rsid w:val="00503801"/>
    <w:rsid w:val="005320F2"/>
    <w:rsid w:val="00561E21"/>
    <w:rsid w:val="0058484E"/>
    <w:rsid w:val="00595BE0"/>
    <w:rsid w:val="005C7979"/>
    <w:rsid w:val="005D08E6"/>
    <w:rsid w:val="005D693C"/>
    <w:rsid w:val="005E5831"/>
    <w:rsid w:val="005F4951"/>
    <w:rsid w:val="005F4EE0"/>
    <w:rsid w:val="005F6159"/>
    <w:rsid w:val="006025D4"/>
    <w:rsid w:val="006521CD"/>
    <w:rsid w:val="006522DC"/>
    <w:rsid w:val="00656ECD"/>
    <w:rsid w:val="0066287D"/>
    <w:rsid w:val="00685119"/>
    <w:rsid w:val="00691F9B"/>
    <w:rsid w:val="006A0BC2"/>
    <w:rsid w:val="006A3BDF"/>
    <w:rsid w:val="006A3C43"/>
    <w:rsid w:val="006A4118"/>
    <w:rsid w:val="006B17F4"/>
    <w:rsid w:val="006B440D"/>
    <w:rsid w:val="006B6EE3"/>
    <w:rsid w:val="006C0FCF"/>
    <w:rsid w:val="006D16F7"/>
    <w:rsid w:val="006D2A3F"/>
    <w:rsid w:val="006D2D33"/>
    <w:rsid w:val="00734415"/>
    <w:rsid w:val="00741633"/>
    <w:rsid w:val="00753614"/>
    <w:rsid w:val="007672A1"/>
    <w:rsid w:val="00770AF2"/>
    <w:rsid w:val="0078372F"/>
    <w:rsid w:val="00783F58"/>
    <w:rsid w:val="00793E32"/>
    <w:rsid w:val="007941B5"/>
    <w:rsid w:val="007E6E95"/>
    <w:rsid w:val="00805B5A"/>
    <w:rsid w:val="00821414"/>
    <w:rsid w:val="008313D5"/>
    <w:rsid w:val="0085269F"/>
    <w:rsid w:val="008535D9"/>
    <w:rsid w:val="00853778"/>
    <w:rsid w:val="0085512C"/>
    <w:rsid w:val="00862D23"/>
    <w:rsid w:val="0086677E"/>
    <w:rsid w:val="008720A2"/>
    <w:rsid w:val="00875EA3"/>
    <w:rsid w:val="008765FE"/>
    <w:rsid w:val="00877E49"/>
    <w:rsid w:val="00890545"/>
    <w:rsid w:val="00894B0E"/>
    <w:rsid w:val="00894EBE"/>
    <w:rsid w:val="008B2F41"/>
    <w:rsid w:val="008C5CFE"/>
    <w:rsid w:val="008D15ED"/>
    <w:rsid w:val="008F3330"/>
    <w:rsid w:val="00900E28"/>
    <w:rsid w:val="00904C2B"/>
    <w:rsid w:val="00916F7C"/>
    <w:rsid w:val="00921E9F"/>
    <w:rsid w:val="00923102"/>
    <w:rsid w:val="00942566"/>
    <w:rsid w:val="00946E2C"/>
    <w:rsid w:val="00947C86"/>
    <w:rsid w:val="00951D06"/>
    <w:rsid w:val="00957315"/>
    <w:rsid w:val="00977A77"/>
    <w:rsid w:val="00982A35"/>
    <w:rsid w:val="00990D85"/>
    <w:rsid w:val="009C74E1"/>
    <w:rsid w:val="009D74D7"/>
    <w:rsid w:val="009E389B"/>
    <w:rsid w:val="009E3BCE"/>
    <w:rsid w:val="009E68B7"/>
    <w:rsid w:val="009F1752"/>
    <w:rsid w:val="009F35BA"/>
    <w:rsid w:val="00A0234F"/>
    <w:rsid w:val="00A13539"/>
    <w:rsid w:val="00A1767B"/>
    <w:rsid w:val="00A24BE4"/>
    <w:rsid w:val="00A355E6"/>
    <w:rsid w:val="00A60D81"/>
    <w:rsid w:val="00A62E65"/>
    <w:rsid w:val="00A64DF4"/>
    <w:rsid w:val="00A6650C"/>
    <w:rsid w:val="00A92CEA"/>
    <w:rsid w:val="00A931F7"/>
    <w:rsid w:val="00A97E58"/>
    <w:rsid w:val="00AB3BC8"/>
    <w:rsid w:val="00AC7B0B"/>
    <w:rsid w:val="00AD03E2"/>
    <w:rsid w:val="00AD040C"/>
    <w:rsid w:val="00AD0725"/>
    <w:rsid w:val="00AE4267"/>
    <w:rsid w:val="00B147C1"/>
    <w:rsid w:val="00B265B9"/>
    <w:rsid w:val="00B30B56"/>
    <w:rsid w:val="00B331E2"/>
    <w:rsid w:val="00B65BD6"/>
    <w:rsid w:val="00B66989"/>
    <w:rsid w:val="00B728C6"/>
    <w:rsid w:val="00B80B01"/>
    <w:rsid w:val="00B84631"/>
    <w:rsid w:val="00B849B3"/>
    <w:rsid w:val="00B8566C"/>
    <w:rsid w:val="00B87C10"/>
    <w:rsid w:val="00BA5CA8"/>
    <w:rsid w:val="00BA5DAB"/>
    <w:rsid w:val="00BC7C79"/>
    <w:rsid w:val="00BD2626"/>
    <w:rsid w:val="00BD592F"/>
    <w:rsid w:val="00BE3D8D"/>
    <w:rsid w:val="00BF1912"/>
    <w:rsid w:val="00C04963"/>
    <w:rsid w:val="00C06C54"/>
    <w:rsid w:val="00C13BA0"/>
    <w:rsid w:val="00C13F57"/>
    <w:rsid w:val="00C22DBB"/>
    <w:rsid w:val="00C234D9"/>
    <w:rsid w:val="00C4416A"/>
    <w:rsid w:val="00C47429"/>
    <w:rsid w:val="00C510CD"/>
    <w:rsid w:val="00C54836"/>
    <w:rsid w:val="00C87AF4"/>
    <w:rsid w:val="00C87E7C"/>
    <w:rsid w:val="00C94909"/>
    <w:rsid w:val="00CB4645"/>
    <w:rsid w:val="00CC7866"/>
    <w:rsid w:val="00CE5334"/>
    <w:rsid w:val="00CE6A97"/>
    <w:rsid w:val="00D15495"/>
    <w:rsid w:val="00D25CDE"/>
    <w:rsid w:val="00D30212"/>
    <w:rsid w:val="00D30A06"/>
    <w:rsid w:val="00D35165"/>
    <w:rsid w:val="00D41E1D"/>
    <w:rsid w:val="00D42F7F"/>
    <w:rsid w:val="00D47135"/>
    <w:rsid w:val="00D478DE"/>
    <w:rsid w:val="00D518B7"/>
    <w:rsid w:val="00D6626B"/>
    <w:rsid w:val="00D71123"/>
    <w:rsid w:val="00D87109"/>
    <w:rsid w:val="00D90F1B"/>
    <w:rsid w:val="00DA4026"/>
    <w:rsid w:val="00DB0AE1"/>
    <w:rsid w:val="00DB0D2F"/>
    <w:rsid w:val="00DB5667"/>
    <w:rsid w:val="00DB741A"/>
    <w:rsid w:val="00DF2D8E"/>
    <w:rsid w:val="00DF4620"/>
    <w:rsid w:val="00DF6A19"/>
    <w:rsid w:val="00E00961"/>
    <w:rsid w:val="00E01656"/>
    <w:rsid w:val="00E072F2"/>
    <w:rsid w:val="00E33B07"/>
    <w:rsid w:val="00E50148"/>
    <w:rsid w:val="00E537F1"/>
    <w:rsid w:val="00E7554C"/>
    <w:rsid w:val="00E91A32"/>
    <w:rsid w:val="00EA5FEA"/>
    <w:rsid w:val="00EA6F8E"/>
    <w:rsid w:val="00ED6236"/>
    <w:rsid w:val="00EE0C32"/>
    <w:rsid w:val="00EE77C5"/>
    <w:rsid w:val="00EF6D57"/>
    <w:rsid w:val="00F00427"/>
    <w:rsid w:val="00F07118"/>
    <w:rsid w:val="00F07A98"/>
    <w:rsid w:val="00F116A9"/>
    <w:rsid w:val="00F119EB"/>
    <w:rsid w:val="00F1512B"/>
    <w:rsid w:val="00F23720"/>
    <w:rsid w:val="00F23A89"/>
    <w:rsid w:val="00F253B1"/>
    <w:rsid w:val="00F31F02"/>
    <w:rsid w:val="00F31FC6"/>
    <w:rsid w:val="00F33ADB"/>
    <w:rsid w:val="00F34F47"/>
    <w:rsid w:val="00F361C8"/>
    <w:rsid w:val="00F459FC"/>
    <w:rsid w:val="00F57925"/>
    <w:rsid w:val="00F60E65"/>
    <w:rsid w:val="00F7238B"/>
    <w:rsid w:val="00F84B05"/>
    <w:rsid w:val="00F95E9E"/>
    <w:rsid w:val="00F96683"/>
    <w:rsid w:val="00F97E73"/>
    <w:rsid w:val="00FA4892"/>
    <w:rsid w:val="00FB0C33"/>
    <w:rsid w:val="00FB3EF2"/>
    <w:rsid w:val="00FD2D43"/>
    <w:rsid w:val="00FF0131"/>
    <w:rsid w:val="0C557747"/>
    <w:rsid w:val="0E4E5304"/>
    <w:rsid w:val="0F5735B8"/>
    <w:rsid w:val="0FF4473B"/>
    <w:rsid w:val="124A6E0E"/>
    <w:rsid w:val="12BC5E48"/>
    <w:rsid w:val="13EC3FBB"/>
    <w:rsid w:val="144E09DA"/>
    <w:rsid w:val="14B20501"/>
    <w:rsid w:val="158C14E9"/>
    <w:rsid w:val="15E056F0"/>
    <w:rsid w:val="19155232"/>
    <w:rsid w:val="1B7A59A1"/>
    <w:rsid w:val="1C485073"/>
    <w:rsid w:val="1D116D3C"/>
    <w:rsid w:val="1D8202F5"/>
    <w:rsid w:val="1ED304FC"/>
    <w:rsid w:val="1F1C3919"/>
    <w:rsid w:val="225B3D6B"/>
    <w:rsid w:val="23305048"/>
    <w:rsid w:val="267A6D2E"/>
    <w:rsid w:val="296960FC"/>
    <w:rsid w:val="2C4B74B9"/>
    <w:rsid w:val="2C622962"/>
    <w:rsid w:val="2D1840C8"/>
    <w:rsid w:val="2D6A408E"/>
    <w:rsid w:val="2FD25781"/>
    <w:rsid w:val="309767C4"/>
    <w:rsid w:val="30D0283B"/>
    <w:rsid w:val="31002970"/>
    <w:rsid w:val="37CD4298"/>
    <w:rsid w:val="3B9D74DC"/>
    <w:rsid w:val="3BC64E1D"/>
    <w:rsid w:val="3C593492"/>
    <w:rsid w:val="3E5C6D89"/>
    <w:rsid w:val="402E3A57"/>
    <w:rsid w:val="40762C73"/>
    <w:rsid w:val="415C66C8"/>
    <w:rsid w:val="4552317D"/>
    <w:rsid w:val="45C74089"/>
    <w:rsid w:val="48C017E8"/>
    <w:rsid w:val="49E04189"/>
    <w:rsid w:val="4A901A63"/>
    <w:rsid w:val="4B9B16CF"/>
    <w:rsid w:val="4C364F81"/>
    <w:rsid w:val="4E8F44F1"/>
    <w:rsid w:val="57226782"/>
    <w:rsid w:val="58717625"/>
    <w:rsid w:val="59AD081E"/>
    <w:rsid w:val="5AEB22B8"/>
    <w:rsid w:val="5C7A0445"/>
    <w:rsid w:val="5FB0128C"/>
    <w:rsid w:val="62285198"/>
    <w:rsid w:val="634258E5"/>
    <w:rsid w:val="63B05F18"/>
    <w:rsid w:val="660B02F6"/>
    <w:rsid w:val="66DB514B"/>
    <w:rsid w:val="66F958AE"/>
    <w:rsid w:val="699F36D5"/>
    <w:rsid w:val="6A8504D0"/>
    <w:rsid w:val="6BD15F74"/>
    <w:rsid w:val="6CC509FF"/>
    <w:rsid w:val="72AD4598"/>
    <w:rsid w:val="74547346"/>
    <w:rsid w:val="7869031C"/>
    <w:rsid w:val="79FA3F2A"/>
    <w:rsid w:val="7BA9162F"/>
    <w:rsid w:val="7E65736C"/>
    <w:rsid w:val="7EC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D35F6D"/>
  <w15:docId w15:val="{E3325A22-06CB-4F5A-8546-77823DD4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Leelawadee" w:hAnsi="Leelawadee"/>
      <w:sz w:val="18"/>
      <w:szCs w:val="22"/>
    </w:rPr>
  </w:style>
  <w:style w:type="character" w:styleId="a5">
    <w:name w:val="FollowedHyperlink"/>
    <w:basedOn w:val="a0"/>
    <w:qFormat/>
    <w:rPr>
      <w:color w:val="800080"/>
      <w:u w:val="singl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Hyperlink"/>
    <w:basedOn w:val="a0"/>
    <w:qFormat/>
    <w:rPr>
      <w:color w:val="0000FF"/>
      <w:u w:val="single"/>
      <w:lang w:bidi="th-TH"/>
    </w:rPr>
  </w:style>
  <w:style w:type="character" w:styleId="a9">
    <w:name w:val="page number"/>
    <w:basedOn w:val="a0"/>
    <w:qFormat/>
  </w:style>
  <w:style w:type="character" w:customStyle="1" w:styleId="a4">
    <w:name w:val="ข้อความบอลลูน อักขระ"/>
    <w:basedOn w:val="a0"/>
    <w:link w:val="a3"/>
    <w:qFormat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99"/>
    <w:unhideWhenUsed/>
    <w:rsid w:val="00B1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i-03-08-60\d\pui-docgu-2554\docgu_m10y2554\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บันทึกข้อความภายใน</vt:lpstr>
    </vt:vector>
  </TitlesOfParts>
  <Company>SPM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บันทึกข้อความภายใน</dc:title>
  <dc:creator>User</dc:creator>
  <cp:lastModifiedBy>กนกวรรณ ชาวนาผล</cp:lastModifiedBy>
  <cp:revision>2</cp:revision>
  <cp:lastPrinted>2026-01-08T06:41:00Z</cp:lastPrinted>
  <dcterms:created xsi:type="dcterms:W3CDTF">2026-01-20T03:26:00Z</dcterms:created>
  <dcterms:modified xsi:type="dcterms:W3CDTF">2026-01-20T03:26:00Z</dcterms:modified>
  <cp:category>หนังสือราชการ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1054-12.2.0.18911</vt:lpwstr>
  </property>
  <property fmtid="{D5CDD505-2E9C-101B-9397-08002B2CF9AE}" pid="3" name="ICV">
    <vt:lpwstr>3D998CBE9A46441496379DE9F7F6E5A5_12</vt:lpwstr>
  </property>
</Properties>
</file>