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6757" w14:textId="1922F314" w:rsidR="00503801" w:rsidRPr="00D30212" w:rsidRDefault="00000000" w:rsidP="00D30212">
      <w:pPr>
        <w:tabs>
          <w:tab w:val="left" w:pos="3600"/>
        </w:tabs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D3021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42880" behindDoc="0" locked="0" layoutInCell="1" allowOverlap="1" wp14:anchorId="77E4F981" wp14:editId="33B5948B">
            <wp:simplePos x="0" y="0"/>
            <wp:positionH relativeFrom="column">
              <wp:posOffset>56047</wp:posOffset>
            </wp:positionH>
            <wp:positionV relativeFrom="paragraph">
              <wp:posOffset>20332</wp:posOffset>
            </wp:positionV>
            <wp:extent cx="533465" cy="588381"/>
            <wp:effectExtent l="0" t="0" r="0" b="254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201" cy="59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0212">
        <w:rPr>
          <w:rFonts w:ascii="TH SarabunIT๙" w:hAnsi="TH SarabunIT๙" w:cs="TH SarabunIT๙"/>
          <w:b/>
          <w:bCs/>
          <w:spacing w:val="-20"/>
          <w:sz w:val="58"/>
          <w:szCs w:val="58"/>
          <w:cs/>
          <w:lang w:val="th-TH"/>
        </w:rPr>
        <w:t>บันทึกข้อความ</w:t>
      </w:r>
    </w:p>
    <w:p w14:paraId="1C385783" w14:textId="6CBBAB7D" w:rsidR="00503801" w:rsidRPr="00D30212" w:rsidRDefault="00000000" w:rsidP="00D30212">
      <w:pPr>
        <w:tabs>
          <w:tab w:val="left" w:pos="9000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D3021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3FC7E95" wp14:editId="7890F37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37516" id="Line 12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4YtwEAAFQDAAAOAAAAZHJzL2Uyb0RvYy54bWysU01v2zAMvQ/YfxB0X5wE7bAYcXpI0F26&#10;LUDbH8BI8gcqiwKpxPa/n6R8tNhuw3wgTJF8enyk1g9jb8XJEHfoKrmYzaUwTqHuXFPJ15fHL9+k&#10;4ABOg0VnKjkZlg+bz5/Wgy/NElu02pCIII7LwVeyDcGXRcGqNT3wDL1xMVgj9RCiS02hCYaI3tti&#10;OZ9/LQYk7QmVYY6nu3NQbjJ+XRsVftU1myBsJSO3kC1le0i22KyhbAh826kLDfgHFj10Ll56g9pB&#10;AHGk7i+ovlOEjHWYKewLrOtOmdxD7GYx/6Ob5xa8yb1EcdjfZOL/B6t+nrZuT4m6Gt2zf0L1xsLh&#10;tgXXmEzgZfJxcIskVTF4Lm8lyWG/J3EYfqCOOXAMmFUYa+oTZOxPjFns6Sa2GYNQ8fButbhbzeNM&#10;1DVWQHkt9MThu8FepJ9K2s4lHaCE0xOHRATKa0o6dvjYWZtnaZ0YKrm6X95HZIgbRU7nUkbb6ZSW&#10;Cpiaw9aSOEHai/zl/mLkY1q6YwfcnvN44h2G88oQHp0+E7HuIkzSIi0elwfU056ugsXRZcaXNUu7&#10;8dHP1e+PYfMbAAD//wMAUEsDBBQABgAIAAAAIQAfkTWj2wAAAAkBAAAPAAAAZHJzL2Rvd25yZXYu&#10;eG1sTI/NTsMwEITvSLyDtUjcqE0jpRDiVKjl50xBSNw2yZKExusodtPw9iziUI4zO5r9Jl/PrlcT&#10;jaHzbOF6YUARV77uuLHw9vp4dQMqROQae89k4ZsCrIvzsxyz2h/5haZdbJSUcMjQQhvjkGkdqpYc&#10;hoUfiOX26UeHUeTY6HrEo5S7Xi+NSbXDjuVDiwNtWqr2u4OzML1X26/tw/Pe8MavyidKPwZCay8v&#10;5vs7UJHmeArDL76gQyFMpT9wHVQvOlnKlmghWSWgJHBrUjHKP0MXuf6/oPgBAAD//wMAUEsBAi0A&#10;FAAGAAgAAAAhALaDOJL+AAAA4QEAABMAAAAAAAAAAAAAAAAAAAAAAFtDb250ZW50X1R5cGVzXS54&#10;bWxQSwECLQAUAAYACAAAACEAOP0h/9YAAACUAQAACwAAAAAAAAAAAAAAAAAvAQAAX3JlbHMvLnJl&#10;bHNQSwECLQAUAAYACAAAACEAtfUeGLcBAABUAwAADgAAAAAAAAAAAAAAAAAuAgAAZHJzL2Uyb0Rv&#10;Yy54bWxQSwECLQAUAAYACAAAACEAH5E1o9sAAAAJAQAADwAAAAAAAAAAAAAAAAARBAAAZHJzL2Rv&#10;d25yZXYueG1sUEsFBgAAAAAEAAQA8wAAABkFAAAAAA==&#10;">
                <v:stroke dashstyle="1 1" endcap="round"/>
              </v:line>
            </w:pict>
          </mc:Fallback>
        </mc:AlternateContent>
      </w:r>
      <w:r w:rsidRPr="00D30212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ส่วนราชการ</w:t>
      </w:r>
      <w:r w:rsidRPr="00D302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0212">
        <w:rPr>
          <w:rFonts w:ascii="TH SarabunIT๙" w:hAnsi="TH SarabunIT๙" w:cs="TH SarabunIT๙"/>
          <w:sz w:val="32"/>
          <w:szCs w:val="32"/>
          <w:cs/>
          <w:lang w:val="th-TH"/>
        </w:rPr>
        <w:t>สำนักงานสาธารณสุขจังหวัดปราจีนบุรี กลุ่มงาน</w:t>
      </w:r>
      <w:r w:rsidR="003E607A">
        <w:rPr>
          <w:rFonts w:ascii="TH SarabunIT๙" w:hAnsi="TH SarabunIT๙" w:cs="TH SarabunIT๙" w:hint="cs"/>
          <w:sz w:val="32"/>
          <w:szCs w:val="32"/>
          <w:cs/>
          <w:lang w:val="th-TH"/>
        </w:rPr>
        <w:t>..................</w:t>
      </w:r>
      <w:r w:rsidRPr="00D30212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โทร ๐๓๗</w:t>
      </w:r>
      <w:r w:rsidRPr="00D30212">
        <w:rPr>
          <w:rFonts w:ascii="TH SarabunIT๙" w:hAnsi="TH SarabunIT๙" w:cs="TH SarabunIT๙"/>
          <w:sz w:val="32"/>
          <w:szCs w:val="32"/>
          <w:cs/>
        </w:rPr>
        <w:t>-</w:t>
      </w:r>
      <w:r w:rsidRPr="00D30212">
        <w:rPr>
          <w:rFonts w:ascii="TH SarabunIT๙" w:hAnsi="TH SarabunIT๙" w:cs="TH SarabunIT๙"/>
          <w:sz w:val="32"/>
          <w:szCs w:val="32"/>
          <w:cs/>
          <w:lang w:val="th-TH"/>
        </w:rPr>
        <w:t>๒๑๑๖๒๖ ต่อ</w:t>
      </w:r>
      <w:r w:rsidR="00D30212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3E607A">
        <w:rPr>
          <w:rFonts w:ascii="TH SarabunIT๙" w:hAnsi="TH SarabunIT๙" w:cs="TH SarabunIT๙" w:hint="cs"/>
          <w:sz w:val="32"/>
          <w:szCs w:val="32"/>
          <w:cs/>
          <w:lang w:val="th-TH"/>
        </w:rPr>
        <w:t>...........</w:t>
      </w:r>
    </w:p>
    <w:p w14:paraId="38820D70" w14:textId="37D748FE" w:rsidR="00503801" w:rsidRPr="00D30212" w:rsidRDefault="003E607A" w:rsidP="00D30212">
      <w:pPr>
        <w:tabs>
          <w:tab w:val="left" w:pos="4500"/>
          <w:tab w:val="left" w:pos="9000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D3021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D823AB" wp14:editId="6F0BEA39">
                <wp:simplePos x="0" y="0"/>
                <wp:positionH relativeFrom="column">
                  <wp:posOffset>70485</wp:posOffset>
                </wp:positionH>
                <wp:positionV relativeFrom="paragraph">
                  <wp:posOffset>222885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962F6" id="Line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5pt,17.55pt" to="221.5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E8twEAAFQDAAAOAAAAZHJzL2Uyb0RvYy54bWysU8uO2zAMvBfoPwi6N07Sbh9GnD0k2F62&#10;bYDdfgAjybZQWRRIJXb+vpLy2EV7K+oDYYrkaDikVvfT4MTREFv0jVzM5lIYr1Bb3zXy5/PDu89S&#10;cASvwaE3jTwZlvfrt29WY6jNEnt02pBIIJ7rMTSyjzHUVcWqNwPwDIPxKdgiDRCTS12lCcaEPrhq&#10;OZ9/rEYkHQiVYU6n23NQrgt+2xoVf7QtmyhcIxO3WCwVu8+2Wq+g7ghCb9WFBvwDiwGsT5feoLYQ&#10;QRzI/gU1WEXI2MaZwqHCtrXKlB5SN4v5H9089RBM6SWJw+EmE/8/WPX9uPE7ytTV5J/CI6pfLDxu&#10;evCdKQSeTyENbpGlqsbA9a0kOxx2JPbjN9QpBw4RiwpTS0OGTP2JqYh9uoltpihUOlx++vA+TVAK&#10;dY1VUF8LA3H8anAQ+aeRzvqsA9RwfOSYiUB9TcnHHh+sc2WWzouxkV/ulncJGdJGkdellNFZndNy&#10;AVO33zgSR8h7Ub7SX4q8Tst3bIH7cx6feIvxvDKEB6/PRJy/CJO1yIvH9R71aUdXwdLoCuPLmuXd&#10;eO2X6pfHsP4NAAD//wMAUEsDBBQABgAIAAAAIQB2S55f2gAAAAgBAAAPAAAAZHJzL2Rvd25yZXYu&#10;eG1sTE/LTsNADLwj8Q8rI3Gjm9BSUMimQi2PMwVV6s3JmiQ0642y2zT8PUYc4GSPZzQzzleT69RI&#10;Q2g9G0hnCSjiytuWawPvb09Xd6BCRLbYeSYDXxRgVZyf5ZhZf+JXGrexVmLCIUMDTYx9pnWoGnIY&#10;Zr4nFu7DDw6jwKHWdsCTmLtOXyfJUjtsWRIa7GndUHXYHp2BcVdtPjePL4eE1/62fKblvic05vJi&#10;ergHFWmKf2L4qS/VoZBOpT+yDaoTnKaiNDC/kSn8YjGXpfw96CLX/x8ovgEAAP//AwBQSwECLQAU&#10;AAYACAAAACEAtoM4kv4AAADhAQAAEwAAAAAAAAAAAAAAAAAAAAAAW0NvbnRlbnRfVHlwZXNdLnht&#10;bFBLAQItABQABgAIAAAAIQA4/SH/1gAAAJQBAAALAAAAAAAAAAAAAAAAAC8BAABfcmVscy8ucmVs&#10;c1BLAQItABQABgAIAAAAIQDwtaE8twEAAFQDAAAOAAAAAAAAAAAAAAAAAC4CAABkcnMvZTJvRG9j&#10;LnhtbFBLAQItABQABgAIAAAAIQB2S55f2gAAAAgBAAAPAAAAAAAAAAAAAAAAABEEAABkcnMvZG93&#10;bnJldi54bWxQSwUGAAAAAAQABADzAAAAGAUAAAAA&#10;">
                <v:stroke dashstyle="1 1" endcap="round"/>
              </v:line>
            </w:pict>
          </mc:Fallback>
        </mc:AlternateContent>
      </w:r>
      <w:r w:rsidR="00D30212" w:rsidRPr="00D3021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F06DF9" wp14:editId="065C0DFD">
                <wp:simplePos x="0" y="0"/>
                <wp:positionH relativeFrom="column">
                  <wp:posOffset>3161665</wp:posOffset>
                </wp:positionH>
                <wp:positionV relativeFrom="paragraph">
                  <wp:posOffset>185420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6CC34" id="Line 1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5pt,14.6pt" to="453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rVtwEAAFQDAAAOAAAAZHJzL2Uyb0RvYy54bWysU8uO2zAMvBfoPwi6N3YMpO0acfaQYHvZ&#10;tgF2+wGMJD9QWRRIJXb+vpLy6KK9FfWBMEVyNBxS68d5tOJkiAd0jVwuSimMU6gH1zXyx+vTh89S&#10;cACnwaIzjTwblo+b9+/Wk69NhT1abUhEEMf15BvZh+DromDVmxF4gd64GGyRRgjRpa7QBFNEH21R&#10;leXHYkLSnlAZ5ni6uwTlJuO3rVHhe9uyCcI2MnIL2VK2h2SLzRrqjsD3g7rSgH9gMcLg4qV3qB0E&#10;EEca/oIaB0XI2IaFwrHAth2UyT3EbpblH9289OBN7iWKw/4uE/8/WPXttHV7StTV7F78M6qfLBxu&#10;e3CdyQRezz4ObpmkKibP9b0kOez3JA7TV9QxB44BswpzS2OCjP2JOYt9vott5iBUPKxWD1X5Kc5E&#10;3WIF1LdCTxy+GBxF+mmkHVzSAWo4PXNIRKC+paRjh0+DtXmW1ompkQ+rahWRIW4UOZ1LGe2gU1oq&#10;YOoOW0viBGkv8pf7i5G3aemOHXB/yeMz7zBcVobw6PSFiHVXYZIWafG4PqA+7+kmWBxdZnxds7Qb&#10;b/1c/fsxbH4BAAD//wMAUEsDBBQABgAIAAAAIQA2gXGs3QAAAAkBAAAPAAAAZHJzL2Rvd25yZXYu&#10;eG1sTI9NT8MwDIbvSPyHyEjcWLIKdbRrOqGNjzMDIXFzG68ta5yqybry7wniAEfbj14/b7GZbS8m&#10;Gn3nWMNyoUAQ18503Gh4e328uQPhA7LB3jFp+CIPm/LyosDcuDO/0LQPjYgh7HPU0IYw5FL6uiWL&#10;fuEG4ng7uNFiiOPYSDPiOYbbXiZKpdJix/FDiwNtW6qP+5PVML3Xu8/dw/NR8datqidKPwZCra+v&#10;5vs1iEBz+IPhRz+qQxmdKndi40Wv4TZbZRHVkGQJiAhkKl2CqH4Xsizk/wblNwAAAP//AwBQSwEC&#10;LQAUAAYACAAAACEAtoM4kv4AAADhAQAAEwAAAAAAAAAAAAAAAAAAAAAAW0NvbnRlbnRfVHlwZXNd&#10;LnhtbFBLAQItABQABgAIAAAAIQA4/SH/1gAAAJQBAAALAAAAAAAAAAAAAAAAAC8BAABfcmVscy8u&#10;cmVsc1BLAQItABQABgAIAAAAIQAm0QrVtwEAAFQDAAAOAAAAAAAAAAAAAAAAAC4CAABkcnMvZTJv&#10;RG9jLnhtbFBLAQItABQABgAIAAAAIQA2gXGs3QAAAAkBAAAPAAAAAAAAAAAAAAAAABEEAABkcnMv&#10;ZG93bnJldi54bWxQSwUGAAAAAAQABADzAAAAGwUAAAAA&#10;">
                <v:stroke dashstyle="1 1" endcap="round"/>
              </v:line>
            </w:pict>
          </mc:Fallback>
        </mc:AlternateContent>
      </w:r>
      <w:r w:rsidR="00D30212" w:rsidRPr="00D30212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ที่</w:t>
      </w:r>
      <w:r w:rsidR="00D30212" w:rsidRPr="00D30212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="00D30212" w:rsidRPr="00D30212">
        <w:rPr>
          <w:rFonts w:ascii="TH SarabunIT๙" w:hAnsi="TH SarabunIT๙" w:cs="TH SarabunIT๙"/>
          <w:sz w:val="32"/>
          <w:szCs w:val="32"/>
          <w:cs/>
          <w:lang w:val="th-TH"/>
        </w:rPr>
        <w:t>ปจ</w:t>
      </w:r>
      <w:proofErr w:type="spellEnd"/>
      <w:r w:rsidR="00D30212" w:rsidRPr="00D30212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๐๐๓</w:t>
      </w:r>
      <w:r w:rsidR="00D30212" w:rsidRPr="00D30212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................./</w:t>
      </w:r>
      <w:r w:rsidR="00D30212" w:rsidRPr="00D302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30212" w:rsidRPr="00D30212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วันที่</w:t>
      </w:r>
      <w:r w:rsidR="00D30212" w:rsidRPr="00D302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30212" w:rsidRPr="00D30212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704A5B26" w14:textId="16452207" w:rsidR="00503801" w:rsidRPr="00D30212" w:rsidRDefault="00D30212" w:rsidP="00D30212">
      <w:pPr>
        <w:tabs>
          <w:tab w:val="left" w:pos="9000"/>
        </w:tabs>
        <w:spacing w:after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3021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0ED759" wp14:editId="57FA2940">
                <wp:simplePos x="0" y="0"/>
                <wp:positionH relativeFrom="column">
                  <wp:posOffset>278765</wp:posOffset>
                </wp:positionH>
                <wp:positionV relativeFrom="paragraph">
                  <wp:posOffset>190551</wp:posOffset>
                </wp:positionV>
                <wp:extent cx="5479141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7914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26348" id="Line 1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95pt,15pt" to="453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0SMvgEAAF4DAAAOAAAAZHJzL2Uyb0RvYy54bWysU8tu2zAQvBfoPxC817KMuG0EyznYSC9p&#10;ayBp7ms+JKIUl+DSlvz3JWnHCdpbUB0W2tdwdrhc3U2DZUcVyKBreT2bc6acQGlc1/JfT/efvnJG&#10;EZwEi061/KSI360/fliNvlEL7NFKFVgCcdSMvuV9jL6pKhK9GoBm6JVLSY1hgJjc0FUywJjQB1st&#10;5vPP1YhB+oBCEaXo9pzk64KvtRLxp9akIrMtT9xisaHYfbbVegVNF8D3RlxowDtYDGBcOvQKtYUI&#10;7BDMP1CDEQEJdZwJHCrU2ghVZkjT1PO/pnnswasySxKH/FUm+n+w4sdx43YhUxeTe/QPKH4Tc7jp&#10;wXWqEHg6+XRxdZaqGj0115bskN8Fth+/o0w1cIhYVJh0GJi2xj/nxgyeJmVTkf10lV1NkYkUXN58&#10;ua1vas7ES66CJkPkRh8oflM4sPzTcmtcVgQaOD5QzJReS3LY4b2xttyqdWxs+e1ysUzIkHYrOFla&#10;Ca2RuSw3UOj2GxvYEfKGlK9MmjJvy/LpW6D+XEcn2mI8L0/Ag5NnItZdJMqq5BWkZo/ytAsv0qVL&#10;LIwvC5e35K1ful+fxfoPAAAA//8DAFBLAwQUAAYACAAAACEAb1+Tr9wAAAAIAQAADwAAAGRycy9k&#10;b3ducmV2LnhtbEyPwU7DMBBE70j8g7VIXBC1oahq0jgViuCGhAj07sZuHNVeW7GbBr6eRRzguDOj&#10;2XnVdvaOTWZMQ0AJdwsBzGAX9IC9hI/359s1sJQVauUCGgmfJsG2vryoVKnDGd/M1OaeUQmmUkmw&#10;OceS89RZ41VahGiQvEMYvcp0jj3XozpTuXf8XogV92pA+mBVNI013bE9eQkZ49E2X6+x6J/WbZMm&#10;t7t52Ul5fTU/boBlM+e/MPzMp+lQ06Z9OKFOzEl4WBaUlLAUhER+IVaEsv8VeF3x/wD1NwAAAP//&#10;AwBQSwECLQAUAAYACAAAACEAtoM4kv4AAADhAQAAEwAAAAAAAAAAAAAAAAAAAAAAW0NvbnRlbnRf&#10;VHlwZXNdLnhtbFBLAQItABQABgAIAAAAIQA4/SH/1gAAAJQBAAALAAAAAAAAAAAAAAAAAC8BAABf&#10;cmVscy8ucmVsc1BLAQItABQABgAIAAAAIQC780SMvgEAAF4DAAAOAAAAAAAAAAAAAAAAAC4CAABk&#10;cnMvZTJvRG9jLnhtbFBLAQItABQABgAIAAAAIQBvX5Ov3AAAAAgBAAAPAAAAAAAAAAAAAAAAABgE&#10;AABkcnMvZG93bnJldi54bWxQSwUGAAAAAAQABADzAAAAIQUAAAAA&#10;">
                <v:stroke dashstyle="1 1" endcap="round"/>
              </v:line>
            </w:pict>
          </mc:Fallback>
        </mc:AlternateContent>
      </w:r>
      <w:r w:rsidRPr="00D30212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เรื่อง</w:t>
      </w:r>
      <w:r w:rsidR="00F31F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55E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0212">
        <w:rPr>
          <w:rFonts w:ascii="TH SarabunIT๙" w:hAnsi="TH SarabunIT๙" w:cs="TH SarabunIT๙" w:hint="cs"/>
          <w:sz w:val="32"/>
          <w:szCs w:val="32"/>
          <w:cs/>
        </w:rPr>
        <w:t>ขออนุมัติจัด</w:t>
      </w:r>
      <w:bookmarkStart w:id="0" w:name="_Hlk190867124"/>
      <w:r w:rsidRPr="00D30212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3E607A">
        <w:rPr>
          <w:rFonts w:ascii="TH SarabunIT๙" w:hAnsi="TH SarabunIT๙" w:cs="TH SarabunIT๙" w:hint="cs"/>
          <w:sz w:val="32"/>
          <w:szCs w:val="32"/>
          <w:cs/>
        </w:rPr>
        <w:t>/อบรม......</w:t>
      </w:r>
      <w:r w:rsidR="002E5EAF">
        <w:rPr>
          <w:rFonts w:ascii="TH SarabunIT๙" w:hAnsi="TH SarabunIT๙" w:cs="TH SarabunIT๙"/>
          <w:sz w:val="32"/>
          <w:szCs w:val="32"/>
        </w:rPr>
        <w:t>...........</w:t>
      </w:r>
      <w:r w:rsidR="003E607A">
        <w:rPr>
          <w:rFonts w:ascii="TH SarabunIT๙" w:hAnsi="TH SarabunIT๙" w:cs="TH SarabunIT๙" w:hint="cs"/>
          <w:sz w:val="32"/>
          <w:szCs w:val="32"/>
          <w:cs/>
        </w:rPr>
        <w:t xml:space="preserve">............ และ </w:t>
      </w:r>
      <w:r w:rsidR="003E607A" w:rsidRPr="00D30212">
        <w:rPr>
          <w:rFonts w:ascii="TH SarabunIT๙" w:hAnsi="TH SarabunIT๙" w:cs="TH SarabunIT๙" w:hint="cs"/>
          <w:sz w:val="32"/>
          <w:szCs w:val="32"/>
          <w:cs/>
        </w:rPr>
        <w:t>ขออนุมัติ</w:t>
      </w:r>
      <w:bookmarkEnd w:id="0"/>
      <w:r w:rsidR="001E6E6E">
        <w:rPr>
          <w:rFonts w:ascii="TH SarabunIT๙" w:hAnsi="TH SarabunIT๙" w:cs="TH SarabunIT๙" w:hint="cs"/>
          <w:sz w:val="32"/>
          <w:szCs w:val="32"/>
          <w:cs/>
        </w:rPr>
        <w:t>ใช้จ่ายงบประมาณ</w:t>
      </w:r>
    </w:p>
    <w:p w14:paraId="6F97BC5C" w14:textId="39994986" w:rsidR="00503801" w:rsidRPr="00D30212" w:rsidRDefault="00000000" w:rsidP="00D30212">
      <w:pPr>
        <w:spacing w:after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30212">
        <w:rPr>
          <w:rFonts w:ascii="TH SarabunIT๙" w:hAnsi="TH SarabunIT๙" w:cs="TH SarabunIT๙"/>
          <w:sz w:val="32"/>
          <w:szCs w:val="32"/>
          <w:cs/>
          <w:lang w:val="th-TH"/>
        </w:rPr>
        <w:t>เรียน</w:t>
      </w:r>
      <w:r w:rsidR="00A355E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30212">
        <w:rPr>
          <w:rFonts w:ascii="TH SarabunIT๙" w:hAnsi="TH SarabunIT๙" w:cs="TH SarabunIT๙" w:hint="cs"/>
          <w:sz w:val="32"/>
          <w:szCs w:val="32"/>
          <w:cs/>
          <w:lang w:val="th-TH"/>
        </w:rPr>
        <w:t>นายแพทย์สาธารณสุขจังหวัดปราจีนบุรี</w:t>
      </w:r>
    </w:p>
    <w:p w14:paraId="2B22037E" w14:textId="45C92A54" w:rsidR="00503801" w:rsidRPr="00D30212" w:rsidRDefault="00000000" w:rsidP="00D30212">
      <w:pPr>
        <w:spacing w:after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0212">
        <w:rPr>
          <w:rFonts w:ascii="TH SarabunIT๙" w:hAnsi="TH SarabunIT๙" w:cs="TH SarabunIT๙" w:hint="cs"/>
          <w:sz w:val="32"/>
          <w:szCs w:val="32"/>
          <w:cs/>
        </w:rPr>
        <w:tab/>
      </w:r>
      <w:r w:rsidRPr="00D30212">
        <w:rPr>
          <w:rFonts w:ascii="TH SarabunIT๙" w:hAnsi="TH SarabunIT๙" w:cs="TH SarabunIT๙" w:hint="cs"/>
          <w:sz w:val="32"/>
          <w:szCs w:val="32"/>
          <w:cs/>
        </w:rPr>
        <w:tab/>
      </w:r>
      <w:r w:rsidR="00B147C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1. </w:t>
      </w:r>
      <w:r w:rsidRPr="00D302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18799913" w14:textId="332FC733" w:rsidR="003E607A" w:rsidRPr="00D30212" w:rsidRDefault="003E607A" w:rsidP="003E607A">
      <w:pPr>
        <w:spacing w:before="120"/>
        <w:ind w:firstLine="1417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30212">
        <w:rPr>
          <w:rFonts w:ascii="TH SarabunIT๙" w:hAnsi="TH SarabunIT๙" w:cs="TH SarabunIT๙" w:hint="cs"/>
          <w:sz w:val="32"/>
          <w:szCs w:val="32"/>
          <w:cs/>
          <w:lang w:val="th-TH"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ที่ ............................... กลุ่มงาน............................ ได้รับอนุมัติการ</w:t>
      </w:r>
      <w:r w:rsidR="002E5EAF">
        <w:rPr>
          <w:rFonts w:ascii="TH SarabunIT๙" w:hAnsi="TH SarabunIT๙" w:cs="TH SarabunIT๙" w:hint="cs"/>
          <w:sz w:val="32"/>
          <w:szCs w:val="32"/>
          <w:cs/>
        </w:rPr>
        <w:t xml:space="preserve">โครงการ...........................................................................รหัสโครงการ  .......................................จากประเภทเงินงบประมาณ / เงินนอกงบประมาณ / เงินบำรุง /เงินอื่นๆ.......................................จำนวนเงินทั้งสิ้น.................................. บาท </w:t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>
        <w:rPr>
          <w:rFonts w:ascii="TH SarabunIT๙" w:hAnsi="TH SarabunIT๙" w:cs="TH SarabunIT๙"/>
          <w:sz w:val="32"/>
          <w:szCs w:val="32"/>
          <w:cs/>
        </w:rPr>
        <w:tab/>
      </w:r>
      <w:r w:rsidR="002E5EAF" w:rsidRPr="002E5EAF">
        <w:rPr>
          <w:rFonts w:ascii="TH SarabunIT๙" w:hAnsi="TH SarabunIT๙" w:cs="TH SarabunIT๙" w:hint="cs"/>
          <w:sz w:val="32"/>
          <w:szCs w:val="32"/>
          <w:u w:val="single"/>
          <w:cs/>
        </w:rPr>
        <w:t>เอกสารหมายเลข ๑</w:t>
      </w:r>
    </w:p>
    <w:p w14:paraId="61616DD4" w14:textId="2ACF940B" w:rsidR="00503801" w:rsidRPr="00D30212" w:rsidRDefault="00B147C1">
      <w:pPr>
        <w:spacing w:before="120"/>
        <w:ind w:firstLine="141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val="th-TH"/>
        </w:rPr>
        <w:t xml:space="preserve">2. </w:t>
      </w:r>
      <w:r w:rsidRPr="00D302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val="th-TH"/>
        </w:rPr>
        <w:t>ข้อเท็จจริง</w:t>
      </w:r>
    </w:p>
    <w:p w14:paraId="71BF408B" w14:textId="167CC681" w:rsidR="00503801" w:rsidRDefault="002E5EAF" w:rsidP="002E5EAF">
      <w:pPr>
        <w:spacing w:before="120"/>
        <w:ind w:firstLine="141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กลุ่มงาน/งาน............................................................</w:t>
      </w:r>
      <w:r w:rsidR="00B331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1851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B331E2">
        <w:rPr>
          <w:rFonts w:ascii="TH SarabunIT๙" w:hAnsi="TH SarabunIT๙" w:cs="TH SarabunIT๙" w:hint="cs"/>
          <w:sz w:val="32"/>
          <w:szCs w:val="32"/>
          <w:cs/>
        </w:rPr>
        <w:t>จัดประชุม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 อบรม จากโครงการ.........................................................รหัสโครงการ.............................................ชื่อกิจกรรม.................................................................ในวันที่.....................................................เวลา............................................ณ..........................................................โดยมีกลุ่มเป้าหมาย....................................................  รวมจำนวนทั้งสิ้น.........คน</w:t>
      </w:r>
    </w:p>
    <w:p w14:paraId="506C5EA5" w14:textId="00D502D9" w:rsidR="003E607A" w:rsidRDefault="001E6E6E" w:rsidP="003E607A">
      <w:pPr>
        <w:spacing w:before="120"/>
        <w:ind w:firstLine="1417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  <w:r w:rsidR="003E607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 ระเบียบที่เกี่ยวข้อง</w:t>
      </w:r>
    </w:p>
    <w:p w14:paraId="6877B954" w14:textId="77777777" w:rsidR="003E607A" w:rsidRDefault="003E607A" w:rsidP="003E607A">
      <w:pPr>
        <w:ind w:firstLine="1417"/>
        <w:jc w:val="thaiDistribute"/>
        <w:rPr>
          <w:rFonts w:ascii="TH SarabunIT๙" w:hAnsi="TH SarabunIT๙" w:cs="TH SarabunIT๙"/>
          <w:sz w:val="32"/>
          <w:szCs w:val="32"/>
        </w:rPr>
      </w:pPr>
      <w:r w:rsidRPr="00E767D1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ระเบียบกระทรวงการคลังว่าด้วยค่าใช้จ่ายในการฝึกอบรม การจัดงาน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67D1">
        <w:rPr>
          <w:rFonts w:ascii="TH SarabunIT๙" w:hAnsi="TH SarabunIT๙" w:cs="TH SarabunIT๙" w:hint="cs"/>
          <w:sz w:val="32"/>
          <w:szCs w:val="32"/>
          <w:cs/>
        </w:rPr>
        <w:t>และการประชุมระหว่างประเทศ (ฉบับที่ 3 ) พ.ศ.2555</w:t>
      </w:r>
    </w:p>
    <w:p w14:paraId="5F7D9183" w14:textId="0CFE345C" w:rsidR="001E6E6E" w:rsidRPr="001E6E6E" w:rsidRDefault="001E6E6E" w:rsidP="001E6E6E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E6E6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๔.ข้อพิจารณา</w:t>
      </w:r>
    </w:p>
    <w:p w14:paraId="32CAEE10" w14:textId="46E11300" w:rsidR="00AC7B0B" w:rsidRDefault="001E6E6E" w:rsidP="00AC7B0B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กลุ่มงาน / งาน  ขออนุมัติจดประชุม / อบรม..........................................................และขออนุมัติใช</w:t>
      </w:r>
      <w:r w:rsidR="00AC7B0B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5F257FBD" w14:textId="4E1FBE0E" w:rsidR="001E6E6E" w:rsidRDefault="001E6E6E" w:rsidP="00AC7B0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งบประมาณในการจ้างเหมาประกอบอาหาร และค่าใช้จ่ายอื่น  ดังนี้</w:t>
      </w:r>
    </w:p>
    <w:p w14:paraId="3CA25352" w14:textId="77AC3D89" w:rsidR="001E6E6E" w:rsidRPr="005D693C" w:rsidRDefault="001E6E6E" w:rsidP="001E6E6E">
      <w:pPr>
        <w:pStyle w:val="aa"/>
        <w:numPr>
          <w:ilvl w:val="0"/>
          <w:numId w:val="2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E5EAF">
        <w:rPr>
          <w:rFonts w:ascii="TH SarabunIT๙" w:hAnsi="TH SarabunIT๙" w:cs="TH SarabunIT๙" w:hint="cs"/>
          <w:sz w:val="32"/>
          <w:szCs w:val="32"/>
          <w:cs/>
        </w:rPr>
        <w:t xml:space="preserve">ค่าอาหารกลางวัน </w:t>
      </w:r>
      <w:r w:rsidR="001F1851">
        <w:rPr>
          <w:rFonts w:ascii="TH SarabunIT๙" w:hAnsi="TH SarabunIT๙" w:cs="TH SarabunIT๙" w:hint="cs"/>
          <w:sz w:val="32"/>
          <w:szCs w:val="32"/>
          <w:cs/>
        </w:rPr>
        <w:t xml:space="preserve">จำนวน.............คนๆละ......... มื้อๆละ..........บาท จำนวน..........วัน เป็นเงิน.............บาท </w:t>
      </w:r>
    </w:p>
    <w:p w14:paraId="38FCBF47" w14:textId="44184177" w:rsidR="001F1851" w:rsidRPr="005D693C" w:rsidRDefault="001E6E6E" w:rsidP="001F1851">
      <w:pPr>
        <w:pStyle w:val="aa"/>
        <w:numPr>
          <w:ilvl w:val="0"/>
          <w:numId w:val="2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ค่าอาหารว่างและเครื่องดื่ม</w:t>
      </w:r>
      <w:r w:rsidR="001F1851">
        <w:rPr>
          <w:rFonts w:ascii="TH SarabunIT๙" w:hAnsi="TH SarabunIT๙" w:cs="TH SarabunIT๙" w:hint="cs"/>
          <w:sz w:val="32"/>
          <w:szCs w:val="32"/>
          <w:cs/>
        </w:rPr>
        <w:t xml:space="preserve">จำนวน.............คนๆละ......... มื้อๆละ..........บาท จำนวน..........วัน เป็นเงิน.............บาท </w:t>
      </w:r>
    </w:p>
    <w:p w14:paraId="2036EF0D" w14:textId="3FD33AC6" w:rsidR="001E6E6E" w:rsidRPr="001E6E6E" w:rsidRDefault="001E6E6E" w:rsidP="001E6E6E">
      <w:pPr>
        <w:pStyle w:val="aa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E6E6E"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1F1851">
        <w:rPr>
          <w:rFonts w:ascii="TH SarabunIT๙" w:hAnsi="TH SarabunIT๙" w:cs="TH SarabunIT๙" w:hint="cs"/>
          <w:sz w:val="32"/>
          <w:szCs w:val="32"/>
          <w:cs/>
        </w:rPr>
        <w:t>สมนาคุณ</w:t>
      </w:r>
      <w:r w:rsidRPr="001E6E6E">
        <w:rPr>
          <w:rFonts w:ascii="TH SarabunIT๙" w:hAnsi="TH SarabunIT๙" w:cs="TH SarabunIT๙" w:hint="cs"/>
          <w:sz w:val="32"/>
          <w:szCs w:val="32"/>
          <w:cs/>
        </w:rPr>
        <w:t>วิทยากร  (ถ้ามี).............................................</w:t>
      </w:r>
    </w:p>
    <w:p w14:paraId="7230D97C" w14:textId="71945223" w:rsidR="001E6E6E" w:rsidRDefault="001E6E6E" w:rsidP="001E6E6E">
      <w:pPr>
        <w:pStyle w:val="aa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ค่าพาหนะวิทยากร   (ถ้ามี)............................................</w:t>
      </w:r>
      <w:r w:rsidR="00AC7B0B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F231239" w14:textId="07BE6321" w:rsidR="00AC7B0B" w:rsidRPr="00AC7B0B" w:rsidRDefault="00AC7B0B" w:rsidP="00AC7B0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รวมเป็นเงินทั้งสิ้น........................บาท  (............................................................................)</w:t>
      </w:r>
    </w:p>
    <w:p w14:paraId="511C0F3A" w14:textId="5889BB67" w:rsidR="00503801" w:rsidRPr="00D30212" w:rsidRDefault="003E607A" w:rsidP="003E607A">
      <w:pPr>
        <w:spacing w:before="120"/>
        <w:ind w:left="697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="00B147C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. </w:t>
      </w:r>
      <w:r w:rsidR="00B147C1" w:rsidRPr="00D3021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</w:t>
      </w:r>
    </w:p>
    <w:p w14:paraId="3C81124A" w14:textId="774B609F" w:rsidR="00503801" w:rsidRPr="00D30212" w:rsidRDefault="00000000">
      <w:pPr>
        <w:spacing w:before="120"/>
        <w:ind w:firstLine="1417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30212">
        <w:rPr>
          <w:rFonts w:ascii="TH SarabunIT๙" w:hAnsi="TH SarabunIT๙" w:cs="TH SarabunIT๙"/>
          <w:sz w:val="32"/>
          <w:szCs w:val="32"/>
          <w:cs/>
          <w:lang w:val="th-TH"/>
        </w:rPr>
        <w:t>จึงเรียนมาเพื่อ</w:t>
      </w:r>
      <w:r w:rsidRPr="00D30212">
        <w:rPr>
          <w:rFonts w:ascii="TH SarabunIT๙" w:hAnsi="TH SarabunIT๙" w:cs="TH SarabunIT๙" w:hint="cs"/>
          <w:sz w:val="32"/>
          <w:szCs w:val="32"/>
          <w:cs/>
          <w:lang w:val="th-TH"/>
        </w:rPr>
        <w:t>โปรด</w:t>
      </w:r>
      <w:r w:rsidR="00CB4645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พิจารณาอนุมัติต่อไปด้วย </w:t>
      </w:r>
      <w:r w:rsidR="001E6E6E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จะ</w:t>
      </w:r>
      <w:r w:rsidR="00CB4645">
        <w:rPr>
          <w:rFonts w:ascii="TH SarabunIT๙" w:hAnsi="TH SarabunIT๙" w:cs="TH SarabunIT๙" w:hint="cs"/>
          <w:sz w:val="32"/>
          <w:szCs w:val="32"/>
          <w:cs/>
          <w:lang w:val="th-TH"/>
        </w:rPr>
        <w:t>เป็นพระคุณ</w:t>
      </w:r>
    </w:p>
    <w:p w14:paraId="3EA78224" w14:textId="77777777" w:rsidR="00503801" w:rsidRDefault="00503801">
      <w:pPr>
        <w:spacing w:before="120"/>
        <w:ind w:firstLine="4983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</w:p>
    <w:p w14:paraId="1B6A503F" w14:textId="612222BD" w:rsidR="001F1851" w:rsidRDefault="001F1851">
      <w:pPr>
        <w:spacing w:before="120"/>
        <w:ind w:firstLine="4983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(....................................................................)</w:t>
      </w:r>
    </w:p>
    <w:p w14:paraId="131DC395" w14:textId="14110EC4" w:rsidR="00503801" w:rsidRPr="00C47429" w:rsidRDefault="001F1851" w:rsidP="00C47429">
      <w:pPr>
        <w:spacing w:before="120"/>
        <w:ind w:firstLine="4983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หัวหน้ากลุ่มงาน...........................................</w:t>
      </w:r>
    </w:p>
    <w:sectPr w:rsidR="00503801" w:rsidRPr="00C47429" w:rsidSect="008C5CFE">
      <w:headerReference w:type="even" r:id="rId9"/>
      <w:headerReference w:type="default" r:id="rId10"/>
      <w:pgSz w:w="11906" w:h="16838"/>
      <w:pgMar w:top="851" w:right="794" w:bottom="1134" w:left="1474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A78F0" w14:textId="77777777" w:rsidR="002A680A" w:rsidRDefault="002A680A">
      <w:r>
        <w:separator/>
      </w:r>
    </w:p>
  </w:endnote>
  <w:endnote w:type="continuationSeparator" w:id="0">
    <w:p w14:paraId="715089FE" w14:textId="77777777" w:rsidR="002A680A" w:rsidRDefault="002A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2A97" w14:textId="77777777" w:rsidR="002A680A" w:rsidRDefault="002A680A">
      <w:r>
        <w:separator/>
      </w:r>
    </w:p>
  </w:footnote>
  <w:footnote w:type="continuationSeparator" w:id="0">
    <w:p w14:paraId="792CCA47" w14:textId="77777777" w:rsidR="002A680A" w:rsidRDefault="002A6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03CC" w14:textId="77777777" w:rsidR="00503801" w:rsidRDefault="00000000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cs/>
      </w:rPr>
      <w:fldChar w:fldCharType="begin"/>
    </w:r>
    <w:r>
      <w:rPr>
        <w:rStyle w:val="a9"/>
      </w:rPr>
      <w:instrText xml:space="preserve">PAGE  </w:instrText>
    </w:r>
    <w:r>
      <w:rPr>
        <w:rStyle w:val="a9"/>
        <w:cs/>
      </w:rPr>
      <w:fldChar w:fldCharType="end"/>
    </w:r>
  </w:p>
  <w:p w14:paraId="6B708771" w14:textId="77777777" w:rsidR="00503801" w:rsidRDefault="0050380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9643" w14:textId="77777777" w:rsidR="00503801" w:rsidRDefault="00503801">
    <w:pPr>
      <w:pStyle w:val="a7"/>
      <w:rPr>
        <w:rFonts w:ascii="TH SarabunPSK" w:hAnsi="TH SarabunPSK" w:cs="TH SarabunPSK"/>
        <w:sz w:val="32"/>
        <w:szCs w:val="32"/>
      </w:rPr>
    </w:pPr>
  </w:p>
  <w:p w14:paraId="6DDF2E40" w14:textId="77777777" w:rsidR="00503801" w:rsidRDefault="00503801">
    <w:pPr>
      <w:pStyle w:val="a7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54C60"/>
    <w:multiLevelType w:val="hybridMultilevel"/>
    <w:tmpl w:val="7F3819F2"/>
    <w:lvl w:ilvl="0" w:tplc="FFFFFFFF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A2F230B"/>
    <w:multiLevelType w:val="hybridMultilevel"/>
    <w:tmpl w:val="EF704798"/>
    <w:lvl w:ilvl="0" w:tplc="A696461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52F009F3"/>
    <w:multiLevelType w:val="hybridMultilevel"/>
    <w:tmpl w:val="C74AE3B4"/>
    <w:lvl w:ilvl="0" w:tplc="E34468A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92297160">
    <w:abstractNumId w:val="1"/>
  </w:num>
  <w:num w:numId="2" w16cid:durableId="927614422">
    <w:abstractNumId w:val="2"/>
  </w:num>
  <w:num w:numId="3" w16cid:durableId="112042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65"/>
    <w:rsid w:val="000009B3"/>
    <w:rsid w:val="00021F4C"/>
    <w:rsid w:val="00023EA8"/>
    <w:rsid w:val="00026A81"/>
    <w:rsid w:val="00027E3E"/>
    <w:rsid w:val="00031870"/>
    <w:rsid w:val="00037D18"/>
    <w:rsid w:val="00041424"/>
    <w:rsid w:val="00044A62"/>
    <w:rsid w:val="000515A1"/>
    <w:rsid w:val="00053F43"/>
    <w:rsid w:val="0006583D"/>
    <w:rsid w:val="000A0DAC"/>
    <w:rsid w:val="000B242B"/>
    <w:rsid w:val="000D658D"/>
    <w:rsid w:val="000F209B"/>
    <w:rsid w:val="00107A8B"/>
    <w:rsid w:val="00107DC9"/>
    <w:rsid w:val="00125C97"/>
    <w:rsid w:val="0016015D"/>
    <w:rsid w:val="00174FB2"/>
    <w:rsid w:val="00182852"/>
    <w:rsid w:val="001850D9"/>
    <w:rsid w:val="00193FB7"/>
    <w:rsid w:val="001A28D0"/>
    <w:rsid w:val="001D2300"/>
    <w:rsid w:val="001E6E6E"/>
    <w:rsid w:val="001F06BA"/>
    <w:rsid w:val="001F1851"/>
    <w:rsid w:val="001F5E85"/>
    <w:rsid w:val="00222218"/>
    <w:rsid w:val="00224BE1"/>
    <w:rsid w:val="002322AA"/>
    <w:rsid w:val="00234405"/>
    <w:rsid w:val="002409AE"/>
    <w:rsid w:val="00243FAC"/>
    <w:rsid w:val="002510FB"/>
    <w:rsid w:val="002634C7"/>
    <w:rsid w:val="002747A4"/>
    <w:rsid w:val="00284DAC"/>
    <w:rsid w:val="002935DF"/>
    <w:rsid w:val="002A680A"/>
    <w:rsid w:val="002B477A"/>
    <w:rsid w:val="002D4269"/>
    <w:rsid w:val="002D7E52"/>
    <w:rsid w:val="002E1EB8"/>
    <w:rsid w:val="002E5EAF"/>
    <w:rsid w:val="0030049F"/>
    <w:rsid w:val="0030420F"/>
    <w:rsid w:val="00313C8E"/>
    <w:rsid w:val="00323361"/>
    <w:rsid w:val="003426BE"/>
    <w:rsid w:val="00345795"/>
    <w:rsid w:val="003524B3"/>
    <w:rsid w:val="00363041"/>
    <w:rsid w:val="0036523C"/>
    <w:rsid w:val="00370A02"/>
    <w:rsid w:val="00387B20"/>
    <w:rsid w:val="00396484"/>
    <w:rsid w:val="003A11A1"/>
    <w:rsid w:val="003A1FCA"/>
    <w:rsid w:val="003A3E5D"/>
    <w:rsid w:val="003A5C25"/>
    <w:rsid w:val="003A6F90"/>
    <w:rsid w:val="003B0B81"/>
    <w:rsid w:val="003B535B"/>
    <w:rsid w:val="003D7E1B"/>
    <w:rsid w:val="003D7E67"/>
    <w:rsid w:val="003E07BA"/>
    <w:rsid w:val="003E607A"/>
    <w:rsid w:val="003F1D66"/>
    <w:rsid w:val="003F4A1B"/>
    <w:rsid w:val="00420708"/>
    <w:rsid w:val="00433DE8"/>
    <w:rsid w:val="004351C4"/>
    <w:rsid w:val="004470AA"/>
    <w:rsid w:val="00457D94"/>
    <w:rsid w:val="00462F99"/>
    <w:rsid w:val="00471049"/>
    <w:rsid w:val="00483097"/>
    <w:rsid w:val="004846AD"/>
    <w:rsid w:val="00486730"/>
    <w:rsid w:val="004928A7"/>
    <w:rsid w:val="00496E10"/>
    <w:rsid w:val="004B214E"/>
    <w:rsid w:val="004B4D7E"/>
    <w:rsid w:val="004B4E30"/>
    <w:rsid w:val="004C53C8"/>
    <w:rsid w:val="004D264C"/>
    <w:rsid w:val="00503801"/>
    <w:rsid w:val="005320F2"/>
    <w:rsid w:val="00561E21"/>
    <w:rsid w:val="0058484E"/>
    <w:rsid w:val="00595BE0"/>
    <w:rsid w:val="005C7979"/>
    <w:rsid w:val="005D08E6"/>
    <w:rsid w:val="005D693C"/>
    <w:rsid w:val="005E5831"/>
    <w:rsid w:val="005F4951"/>
    <w:rsid w:val="005F4EE0"/>
    <w:rsid w:val="006025D4"/>
    <w:rsid w:val="006521CD"/>
    <w:rsid w:val="006522DC"/>
    <w:rsid w:val="00656ECD"/>
    <w:rsid w:val="0066287D"/>
    <w:rsid w:val="00685119"/>
    <w:rsid w:val="00691F9B"/>
    <w:rsid w:val="006A0BC2"/>
    <w:rsid w:val="006A3BDF"/>
    <w:rsid w:val="006A4118"/>
    <w:rsid w:val="006B17F4"/>
    <w:rsid w:val="006B440D"/>
    <w:rsid w:val="006B6EE3"/>
    <w:rsid w:val="006C0FCF"/>
    <w:rsid w:val="006D16F7"/>
    <w:rsid w:val="006D2A3F"/>
    <w:rsid w:val="006D2D33"/>
    <w:rsid w:val="00734415"/>
    <w:rsid w:val="00741633"/>
    <w:rsid w:val="00753614"/>
    <w:rsid w:val="007672A1"/>
    <w:rsid w:val="00770AF2"/>
    <w:rsid w:val="0078372F"/>
    <w:rsid w:val="00783F58"/>
    <w:rsid w:val="00793E32"/>
    <w:rsid w:val="007941B5"/>
    <w:rsid w:val="007E6E95"/>
    <w:rsid w:val="00805B5A"/>
    <w:rsid w:val="00821414"/>
    <w:rsid w:val="008313D5"/>
    <w:rsid w:val="0085269F"/>
    <w:rsid w:val="008535D9"/>
    <w:rsid w:val="00853778"/>
    <w:rsid w:val="0085512C"/>
    <w:rsid w:val="00862D23"/>
    <w:rsid w:val="0086677E"/>
    <w:rsid w:val="008720A2"/>
    <w:rsid w:val="00875EA3"/>
    <w:rsid w:val="008765FE"/>
    <w:rsid w:val="00890545"/>
    <w:rsid w:val="00894B0E"/>
    <w:rsid w:val="00894EBE"/>
    <w:rsid w:val="008B2F41"/>
    <w:rsid w:val="008C5CFE"/>
    <w:rsid w:val="008D15ED"/>
    <w:rsid w:val="008F3330"/>
    <w:rsid w:val="00900E28"/>
    <w:rsid w:val="00904C2B"/>
    <w:rsid w:val="00916F7C"/>
    <w:rsid w:val="00921E9F"/>
    <w:rsid w:val="00923102"/>
    <w:rsid w:val="00942566"/>
    <w:rsid w:val="00946E2C"/>
    <w:rsid w:val="00947C86"/>
    <w:rsid w:val="00951D06"/>
    <w:rsid w:val="00957315"/>
    <w:rsid w:val="00977A77"/>
    <w:rsid w:val="00982A35"/>
    <w:rsid w:val="00990D85"/>
    <w:rsid w:val="009C74E1"/>
    <w:rsid w:val="009D74D7"/>
    <w:rsid w:val="009E389B"/>
    <w:rsid w:val="009E3BCE"/>
    <w:rsid w:val="009E68B7"/>
    <w:rsid w:val="009F1752"/>
    <w:rsid w:val="009F35BA"/>
    <w:rsid w:val="00A0234F"/>
    <w:rsid w:val="00A13539"/>
    <w:rsid w:val="00A1767B"/>
    <w:rsid w:val="00A24BE4"/>
    <w:rsid w:val="00A355E6"/>
    <w:rsid w:val="00A60D81"/>
    <w:rsid w:val="00A62E65"/>
    <w:rsid w:val="00A64DF4"/>
    <w:rsid w:val="00A6650C"/>
    <w:rsid w:val="00A92CEA"/>
    <w:rsid w:val="00A931F7"/>
    <w:rsid w:val="00A97E58"/>
    <w:rsid w:val="00AB3BC8"/>
    <w:rsid w:val="00AC7B0B"/>
    <w:rsid w:val="00AD03E2"/>
    <w:rsid w:val="00AD040C"/>
    <w:rsid w:val="00AD0725"/>
    <w:rsid w:val="00AE4267"/>
    <w:rsid w:val="00B147C1"/>
    <w:rsid w:val="00B265B9"/>
    <w:rsid w:val="00B30B56"/>
    <w:rsid w:val="00B331E2"/>
    <w:rsid w:val="00B65BD6"/>
    <w:rsid w:val="00B66989"/>
    <w:rsid w:val="00B728C6"/>
    <w:rsid w:val="00B80B01"/>
    <w:rsid w:val="00B84631"/>
    <w:rsid w:val="00B849B3"/>
    <w:rsid w:val="00B8566C"/>
    <w:rsid w:val="00B87C10"/>
    <w:rsid w:val="00BA5CA8"/>
    <w:rsid w:val="00BA5DAB"/>
    <w:rsid w:val="00BC7C79"/>
    <w:rsid w:val="00BD2626"/>
    <w:rsid w:val="00BD592F"/>
    <w:rsid w:val="00BE3D8D"/>
    <w:rsid w:val="00BF1912"/>
    <w:rsid w:val="00C04963"/>
    <w:rsid w:val="00C06C54"/>
    <w:rsid w:val="00C13BA0"/>
    <w:rsid w:val="00C13F57"/>
    <w:rsid w:val="00C22DBB"/>
    <w:rsid w:val="00C234D9"/>
    <w:rsid w:val="00C4416A"/>
    <w:rsid w:val="00C47429"/>
    <w:rsid w:val="00C510CD"/>
    <w:rsid w:val="00C54836"/>
    <w:rsid w:val="00C87AF4"/>
    <w:rsid w:val="00C87E7C"/>
    <w:rsid w:val="00C94909"/>
    <w:rsid w:val="00CB4645"/>
    <w:rsid w:val="00CC7866"/>
    <w:rsid w:val="00CE5334"/>
    <w:rsid w:val="00CE6A97"/>
    <w:rsid w:val="00D25CDE"/>
    <w:rsid w:val="00D30212"/>
    <w:rsid w:val="00D30A06"/>
    <w:rsid w:val="00D35165"/>
    <w:rsid w:val="00D41E1D"/>
    <w:rsid w:val="00D42F7F"/>
    <w:rsid w:val="00D47135"/>
    <w:rsid w:val="00D478DE"/>
    <w:rsid w:val="00D518B7"/>
    <w:rsid w:val="00D6626B"/>
    <w:rsid w:val="00D71123"/>
    <w:rsid w:val="00D87109"/>
    <w:rsid w:val="00D90F1B"/>
    <w:rsid w:val="00DA4026"/>
    <w:rsid w:val="00DB0AE1"/>
    <w:rsid w:val="00DB0D2F"/>
    <w:rsid w:val="00DB5667"/>
    <w:rsid w:val="00DB741A"/>
    <w:rsid w:val="00DF2D8E"/>
    <w:rsid w:val="00DF4620"/>
    <w:rsid w:val="00DF6A19"/>
    <w:rsid w:val="00E01656"/>
    <w:rsid w:val="00E072F2"/>
    <w:rsid w:val="00E33B07"/>
    <w:rsid w:val="00E50148"/>
    <w:rsid w:val="00E537F1"/>
    <w:rsid w:val="00E7554C"/>
    <w:rsid w:val="00E91A32"/>
    <w:rsid w:val="00EA5FEA"/>
    <w:rsid w:val="00EA6F8E"/>
    <w:rsid w:val="00ED6236"/>
    <w:rsid w:val="00EE0C32"/>
    <w:rsid w:val="00EE77C5"/>
    <w:rsid w:val="00EF6D57"/>
    <w:rsid w:val="00F00427"/>
    <w:rsid w:val="00F07118"/>
    <w:rsid w:val="00F07A98"/>
    <w:rsid w:val="00F116A9"/>
    <w:rsid w:val="00F119EB"/>
    <w:rsid w:val="00F1512B"/>
    <w:rsid w:val="00F23720"/>
    <w:rsid w:val="00F23A89"/>
    <w:rsid w:val="00F253B1"/>
    <w:rsid w:val="00F31F02"/>
    <w:rsid w:val="00F31FC6"/>
    <w:rsid w:val="00F33ADB"/>
    <w:rsid w:val="00F34F47"/>
    <w:rsid w:val="00F361C8"/>
    <w:rsid w:val="00F459FC"/>
    <w:rsid w:val="00F57925"/>
    <w:rsid w:val="00F60E65"/>
    <w:rsid w:val="00F7238B"/>
    <w:rsid w:val="00F84B05"/>
    <w:rsid w:val="00F95E9E"/>
    <w:rsid w:val="00F96683"/>
    <w:rsid w:val="00F97E73"/>
    <w:rsid w:val="00FA4892"/>
    <w:rsid w:val="00FB0C33"/>
    <w:rsid w:val="00FB3EF2"/>
    <w:rsid w:val="00FD2D43"/>
    <w:rsid w:val="00FF0131"/>
    <w:rsid w:val="0C557747"/>
    <w:rsid w:val="0E4E5304"/>
    <w:rsid w:val="0F5735B8"/>
    <w:rsid w:val="0FF4473B"/>
    <w:rsid w:val="124A6E0E"/>
    <w:rsid w:val="12BC5E48"/>
    <w:rsid w:val="13EC3FBB"/>
    <w:rsid w:val="144E09DA"/>
    <w:rsid w:val="14B20501"/>
    <w:rsid w:val="158C14E9"/>
    <w:rsid w:val="15E056F0"/>
    <w:rsid w:val="19155232"/>
    <w:rsid w:val="1B7A59A1"/>
    <w:rsid w:val="1C485073"/>
    <w:rsid w:val="1D116D3C"/>
    <w:rsid w:val="1D8202F5"/>
    <w:rsid w:val="1ED304FC"/>
    <w:rsid w:val="1F1C3919"/>
    <w:rsid w:val="225B3D6B"/>
    <w:rsid w:val="23305048"/>
    <w:rsid w:val="267A6D2E"/>
    <w:rsid w:val="296960FC"/>
    <w:rsid w:val="2C4B74B9"/>
    <w:rsid w:val="2C622962"/>
    <w:rsid w:val="2D1840C8"/>
    <w:rsid w:val="2D6A408E"/>
    <w:rsid w:val="2FD25781"/>
    <w:rsid w:val="309767C4"/>
    <w:rsid w:val="30D0283B"/>
    <w:rsid w:val="31002970"/>
    <w:rsid w:val="37CD4298"/>
    <w:rsid w:val="3B9D74DC"/>
    <w:rsid w:val="3BC64E1D"/>
    <w:rsid w:val="3C593492"/>
    <w:rsid w:val="3E5C6D89"/>
    <w:rsid w:val="402E3A57"/>
    <w:rsid w:val="40762C73"/>
    <w:rsid w:val="415C66C8"/>
    <w:rsid w:val="4552317D"/>
    <w:rsid w:val="45C74089"/>
    <w:rsid w:val="48C017E8"/>
    <w:rsid w:val="49E04189"/>
    <w:rsid w:val="4A901A63"/>
    <w:rsid w:val="4B9B16CF"/>
    <w:rsid w:val="4C364F81"/>
    <w:rsid w:val="4E8F44F1"/>
    <w:rsid w:val="57226782"/>
    <w:rsid w:val="58717625"/>
    <w:rsid w:val="59AD081E"/>
    <w:rsid w:val="5AEB22B8"/>
    <w:rsid w:val="5C7A0445"/>
    <w:rsid w:val="5FB0128C"/>
    <w:rsid w:val="62285198"/>
    <w:rsid w:val="634258E5"/>
    <w:rsid w:val="63B05F18"/>
    <w:rsid w:val="660B02F6"/>
    <w:rsid w:val="66DB514B"/>
    <w:rsid w:val="66F958AE"/>
    <w:rsid w:val="699F36D5"/>
    <w:rsid w:val="6A8504D0"/>
    <w:rsid w:val="6BD15F74"/>
    <w:rsid w:val="6CC509FF"/>
    <w:rsid w:val="72AD4598"/>
    <w:rsid w:val="74547346"/>
    <w:rsid w:val="7869031C"/>
    <w:rsid w:val="79FA3F2A"/>
    <w:rsid w:val="7BA9162F"/>
    <w:rsid w:val="7E65736C"/>
    <w:rsid w:val="7ECB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D35F6D"/>
  <w15:docId w15:val="{E3325A22-06CB-4F5A-8546-77823DD4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Leelawadee" w:hAnsi="Leelawadee"/>
      <w:sz w:val="18"/>
      <w:szCs w:val="22"/>
    </w:rPr>
  </w:style>
  <w:style w:type="character" w:styleId="a5">
    <w:name w:val="FollowedHyperlink"/>
    <w:basedOn w:val="a0"/>
    <w:qFormat/>
    <w:rPr>
      <w:color w:val="800080"/>
      <w:u w:val="single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character" w:styleId="a8">
    <w:name w:val="Hyperlink"/>
    <w:basedOn w:val="a0"/>
    <w:qFormat/>
    <w:rPr>
      <w:color w:val="0000FF"/>
      <w:u w:val="single"/>
      <w:lang w:bidi="th-TH"/>
    </w:rPr>
  </w:style>
  <w:style w:type="character" w:styleId="a9">
    <w:name w:val="page number"/>
    <w:basedOn w:val="a0"/>
    <w:qFormat/>
  </w:style>
  <w:style w:type="character" w:customStyle="1" w:styleId="a4">
    <w:name w:val="ข้อความบอลลูน อักขระ"/>
    <w:basedOn w:val="a0"/>
    <w:link w:val="a3"/>
    <w:qFormat/>
    <w:rPr>
      <w:rFonts w:ascii="Leelawadee" w:hAnsi="Leelawadee"/>
      <w:sz w:val="18"/>
      <w:szCs w:val="22"/>
    </w:rPr>
  </w:style>
  <w:style w:type="paragraph" w:styleId="aa">
    <w:name w:val="List Paragraph"/>
    <w:basedOn w:val="a"/>
    <w:uiPriority w:val="99"/>
    <w:unhideWhenUsed/>
    <w:rsid w:val="00B1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i-03-08-60\d\pui-docgu-2554\docgu_m10y2554\&#3627;&#3609;&#3633;&#3591;&#3626;&#3639;&#3629;&#3616;&#3634;&#3618;&#3651;&#3609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100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บันทึกข้อความภายใน</vt:lpstr>
    </vt:vector>
  </TitlesOfParts>
  <Company>SPM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บันทึกข้อความภายใน</dc:title>
  <dc:creator>User</dc:creator>
  <cp:lastModifiedBy>เกษศิรินทร์ เกษราธิคุณ</cp:lastModifiedBy>
  <cp:revision>9</cp:revision>
  <cp:lastPrinted>2026-01-08T06:41:00Z</cp:lastPrinted>
  <dcterms:created xsi:type="dcterms:W3CDTF">2025-03-28T03:24:00Z</dcterms:created>
  <dcterms:modified xsi:type="dcterms:W3CDTF">2026-01-08T07:08:00Z</dcterms:modified>
  <cp:category>หนังสือราชการ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1054-12.2.0.18911</vt:lpwstr>
  </property>
  <property fmtid="{D5CDD505-2E9C-101B-9397-08002B2CF9AE}" pid="3" name="ICV">
    <vt:lpwstr>3D998CBE9A46441496379DE9F7F6E5A5_12</vt:lpwstr>
  </property>
</Properties>
</file>